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AB81" w14:textId="6C3ECDC1" w:rsidR="000353C0" w:rsidRDefault="00D80458" w:rsidP="008143AC">
      <w:pPr>
        <w:rPr>
          <w:rFonts w:ascii="Verdana" w:hAnsi="Verdana"/>
          <w:b/>
          <w:bCs/>
          <w:sz w:val="28"/>
          <w:szCs w:val="28"/>
          <w:lang w:val="fi-FI"/>
        </w:rPr>
      </w:pPr>
      <w:r w:rsidRPr="001E0FE2">
        <w:rPr>
          <w:b/>
          <w:bCs/>
          <w:noProof/>
          <w:lang w:eastAsia="zh-TW"/>
        </w:rPr>
        <w:drawing>
          <wp:anchor distT="0" distB="0" distL="114300" distR="114300" simplePos="0" relativeHeight="251668480" behindDoc="1" locked="0" layoutInCell="1" allowOverlap="1" wp14:anchorId="49C0CCEA" wp14:editId="4068683D">
            <wp:simplePos x="0" y="0"/>
            <wp:positionH relativeFrom="margin">
              <wp:posOffset>-1232535</wp:posOffset>
            </wp:positionH>
            <wp:positionV relativeFrom="page">
              <wp:align>bottom</wp:align>
            </wp:positionV>
            <wp:extent cx="7689215" cy="10861040"/>
            <wp:effectExtent l="0" t="0" r="0" b="0"/>
            <wp:wrapNone/>
            <wp:docPr id="15" name="Picture 15" descr="Sydänliitto_word_kehy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dänliitto_word_kehys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15" cy="1086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26E08" w14:textId="19820988" w:rsidR="008143AC" w:rsidRPr="008143AC" w:rsidRDefault="008143AC" w:rsidP="008143AC">
      <w:pPr>
        <w:rPr>
          <w:rFonts w:ascii="Verdana" w:hAnsi="Verdana"/>
          <w:b/>
          <w:bCs/>
          <w:sz w:val="28"/>
          <w:szCs w:val="28"/>
          <w:lang w:val="fi-FI"/>
        </w:rPr>
      </w:pPr>
      <w:r w:rsidRPr="008143AC">
        <w:rPr>
          <w:rFonts w:ascii="Verdana" w:hAnsi="Verdana"/>
          <w:b/>
          <w:bCs/>
          <w:sz w:val="28"/>
          <w:szCs w:val="28"/>
          <w:lang w:val="fi-FI"/>
        </w:rPr>
        <w:t xml:space="preserve">Voi hyvin </w:t>
      </w:r>
      <w:r w:rsidR="00D80458">
        <w:rPr>
          <w:rFonts w:ascii="Verdana" w:hAnsi="Verdana"/>
          <w:b/>
          <w:bCs/>
          <w:sz w:val="28"/>
          <w:szCs w:val="28"/>
          <w:lang w:val="fi-FI"/>
        </w:rPr>
        <w:t>31.10.-2.11.</w:t>
      </w:r>
      <w:r w:rsidRPr="008143AC">
        <w:rPr>
          <w:rFonts w:ascii="Verdana" w:hAnsi="Verdana"/>
          <w:b/>
          <w:bCs/>
          <w:sz w:val="28"/>
          <w:szCs w:val="28"/>
          <w:lang w:val="fi-FI"/>
        </w:rPr>
        <w:t>2022</w:t>
      </w:r>
    </w:p>
    <w:p w14:paraId="2D241E18" w14:textId="7E974E16" w:rsidR="008143AC" w:rsidRDefault="008143AC" w:rsidP="008143AC">
      <w:pPr>
        <w:rPr>
          <w:rFonts w:ascii="Verdana" w:hAnsi="Verdana"/>
          <w:b/>
          <w:bCs/>
          <w:sz w:val="28"/>
          <w:szCs w:val="28"/>
          <w:lang w:val="fi-FI"/>
        </w:rPr>
      </w:pPr>
      <w:r w:rsidRPr="008143AC">
        <w:rPr>
          <w:rFonts w:ascii="Verdana" w:hAnsi="Verdana"/>
          <w:b/>
          <w:bCs/>
          <w:sz w:val="28"/>
          <w:szCs w:val="28"/>
          <w:lang w:val="fi-FI"/>
        </w:rPr>
        <w:t xml:space="preserve">Kylpylähotelli Peurunka, Laukaa </w:t>
      </w:r>
    </w:p>
    <w:p w14:paraId="0D9B9FA6" w14:textId="77777777" w:rsidR="000353C0" w:rsidRPr="008143AC" w:rsidRDefault="000353C0" w:rsidP="008143AC">
      <w:pPr>
        <w:rPr>
          <w:rFonts w:ascii="Verdana" w:hAnsi="Verdana"/>
          <w:b/>
          <w:bCs/>
          <w:sz w:val="28"/>
          <w:szCs w:val="28"/>
          <w:lang w:val="fi-FI"/>
        </w:rPr>
      </w:pPr>
    </w:p>
    <w:p w14:paraId="5E0BEA81" w14:textId="77777777" w:rsidR="008143AC" w:rsidRPr="008143AC" w:rsidRDefault="008143AC" w:rsidP="008143AC">
      <w:pPr>
        <w:rPr>
          <w:rFonts w:ascii="Verdana" w:hAnsi="Verdana"/>
          <w:lang w:val="fi-FI"/>
        </w:rPr>
      </w:pPr>
      <w:r w:rsidRPr="008143AC">
        <w:rPr>
          <w:rFonts w:ascii="Verdana" w:hAnsi="Verdana"/>
          <w:lang w:val="fi-FI"/>
        </w:rPr>
        <w:t>Aamupala klo 7.00 alkaen Ravintola Pata ja Pannu</w:t>
      </w:r>
    </w:p>
    <w:p w14:paraId="0A30501A" w14:textId="31F01225" w:rsidR="008143AC" w:rsidRPr="008143AC" w:rsidRDefault="008143AC" w:rsidP="008143AC">
      <w:pPr>
        <w:rPr>
          <w:rFonts w:ascii="Verdana" w:hAnsi="Verdana"/>
          <w:lang w:val="fi-FI"/>
        </w:rPr>
      </w:pPr>
      <w:r w:rsidRPr="008143AC">
        <w:rPr>
          <w:rFonts w:ascii="Verdana" w:hAnsi="Verdana"/>
          <w:lang w:val="fi-FI"/>
        </w:rPr>
        <w:t xml:space="preserve">Kuntosalin ja kylpylän käyttö: </w:t>
      </w:r>
      <w:r w:rsidR="00D80458">
        <w:rPr>
          <w:rFonts w:ascii="Verdana" w:hAnsi="Verdana"/>
          <w:lang w:val="fi-FI"/>
        </w:rPr>
        <w:t>Peurungan oma</w:t>
      </w:r>
      <w:r w:rsidRPr="008143AC">
        <w:rPr>
          <w:rFonts w:ascii="Verdana" w:hAnsi="Verdana"/>
          <w:lang w:val="fi-FI"/>
        </w:rPr>
        <w:t xml:space="preserve"> info </w:t>
      </w:r>
    </w:p>
    <w:p w14:paraId="7A7DA4DF" w14:textId="77777777" w:rsidR="008143AC" w:rsidRPr="008143AC" w:rsidRDefault="008143AC" w:rsidP="008143AC">
      <w:pPr>
        <w:rPr>
          <w:rFonts w:ascii="Verdana" w:hAnsi="Verdana"/>
          <w:lang w:val="fi-FI"/>
        </w:rPr>
      </w:pPr>
      <w:r w:rsidRPr="008143AC">
        <w:rPr>
          <w:rFonts w:ascii="Verdana" w:hAnsi="Verdana"/>
          <w:lang w:val="fi-FI"/>
        </w:rPr>
        <w:t>Aamupalat, lounaat ja päivälliset Ravintola Pata ja Pannu</w:t>
      </w:r>
    </w:p>
    <w:p w14:paraId="412AFE64" w14:textId="77777777" w:rsidR="008143AC" w:rsidRPr="008143AC" w:rsidRDefault="008143AC" w:rsidP="008143AC">
      <w:pPr>
        <w:rPr>
          <w:rFonts w:ascii="Verdana" w:hAnsi="Verdana"/>
          <w:lang w:val="fi-FI"/>
        </w:rPr>
      </w:pPr>
      <w:r w:rsidRPr="008143AC">
        <w:rPr>
          <w:rFonts w:ascii="Verdana" w:hAnsi="Verdana"/>
          <w:lang w:val="fi-FI"/>
        </w:rPr>
        <w:t>Päiväkahvit kokoustilassa</w:t>
      </w:r>
    </w:p>
    <w:p w14:paraId="296E1414" w14:textId="26486E4F" w:rsidR="008143AC" w:rsidRDefault="008143AC" w:rsidP="008143AC">
      <w:pPr>
        <w:rPr>
          <w:rFonts w:ascii="Verdana" w:hAnsi="Verdana"/>
          <w:lang w:val="fi-FI"/>
        </w:rPr>
      </w:pPr>
      <w:r w:rsidRPr="008143AC">
        <w:rPr>
          <w:rFonts w:ascii="Verdana" w:hAnsi="Verdana"/>
          <w:lang w:val="fi-FI"/>
        </w:rPr>
        <w:t xml:space="preserve">Tiistain illanvietto Rantasaunalla </w:t>
      </w:r>
    </w:p>
    <w:p w14:paraId="43BC9FB8" w14:textId="77777777" w:rsidR="000353C0" w:rsidRPr="008143AC" w:rsidRDefault="000353C0" w:rsidP="008143AC">
      <w:pPr>
        <w:rPr>
          <w:rFonts w:ascii="Verdana" w:hAnsi="Verdana"/>
          <w:lang w:val="fi-FI"/>
        </w:rPr>
      </w:pPr>
    </w:p>
    <w:p w14:paraId="671CEE92" w14:textId="36483993" w:rsidR="000353C0" w:rsidRDefault="008143AC" w:rsidP="000353C0">
      <w:pPr>
        <w:rPr>
          <w:rFonts w:ascii="Verdana" w:hAnsi="Verdana"/>
          <w:b/>
          <w:bCs/>
          <w:lang w:val="fi-FI"/>
        </w:rPr>
      </w:pPr>
      <w:r w:rsidRPr="008143AC">
        <w:rPr>
          <w:rFonts w:ascii="Verdana" w:hAnsi="Verdana"/>
          <w:b/>
          <w:bCs/>
          <w:lang w:val="fi-FI"/>
        </w:rPr>
        <w:t>OHJELMA</w:t>
      </w:r>
    </w:p>
    <w:p w14:paraId="0BD58D2E" w14:textId="77777777" w:rsidR="000353C0" w:rsidRPr="000353C0" w:rsidRDefault="000353C0" w:rsidP="000353C0">
      <w:pPr>
        <w:rPr>
          <w:rFonts w:ascii="Verdana" w:hAnsi="Verdana"/>
          <w:b/>
          <w:bCs/>
          <w:lang w:val="fi-FI"/>
        </w:rPr>
      </w:pPr>
    </w:p>
    <w:p w14:paraId="323E6191" w14:textId="3B2A9910" w:rsidR="0082654D" w:rsidRPr="00D80458" w:rsidRDefault="0082654D" w:rsidP="0082654D">
      <w:pPr>
        <w:rPr>
          <w:rFonts w:ascii="Verdana" w:hAnsi="Verdana"/>
          <w:lang w:val="fi-FI"/>
        </w:rPr>
      </w:pPr>
      <w:bookmarkStart w:id="0" w:name="_Hlk54175823"/>
      <w:r w:rsidRPr="0082654D">
        <w:rPr>
          <w:b/>
          <w:bCs/>
          <w:lang w:val="fi-FI"/>
        </w:rPr>
        <w:t xml:space="preserve">Maanantai </w:t>
      </w:r>
      <w:r w:rsidR="008143AC">
        <w:rPr>
          <w:b/>
          <w:bCs/>
          <w:lang w:val="fi-FI"/>
        </w:rPr>
        <w:t>6.6</w:t>
      </w:r>
      <w:r w:rsidRPr="0082654D">
        <w:rPr>
          <w:b/>
          <w:bCs/>
          <w:lang w:val="fi-FI"/>
        </w:rPr>
        <w:t>.</w:t>
      </w:r>
    </w:p>
    <w:p w14:paraId="1E31BEC9" w14:textId="147B2BA6" w:rsidR="0082654D" w:rsidRPr="0082654D" w:rsidRDefault="0082654D" w:rsidP="0082654D">
      <w:pPr>
        <w:rPr>
          <w:lang w:val="fi-FI"/>
        </w:rPr>
      </w:pPr>
      <w:r w:rsidRPr="0082654D">
        <w:rPr>
          <w:lang w:val="fi-FI"/>
        </w:rPr>
        <w:t>1</w:t>
      </w:r>
      <w:r w:rsidR="008143AC">
        <w:rPr>
          <w:lang w:val="fi-FI"/>
        </w:rPr>
        <w:t>2</w:t>
      </w:r>
      <w:r w:rsidRPr="0082654D">
        <w:rPr>
          <w:lang w:val="fi-FI"/>
        </w:rPr>
        <w:t>.00</w:t>
      </w:r>
      <w:r w:rsidR="00B05F42">
        <w:rPr>
          <w:lang w:val="fi-FI"/>
        </w:rPr>
        <w:t xml:space="preserve"> </w:t>
      </w:r>
      <w:r w:rsidR="008143AC">
        <w:rPr>
          <w:lang w:val="fi-FI"/>
        </w:rPr>
        <w:t>Lounas</w:t>
      </w:r>
      <w:r w:rsidR="008143AC">
        <w:rPr>
          <w:lang w:val="fi-FI"/>
        </w:rPr>
        <w:tab/>
      </w:r>
      <w:r w:rsidR="008143AC">
        <w:rPr>
          <w:lang w:val="fi-FI"/>
        </w:rPr>
        <w:tab/>
      </w:r>
      <w:r w:rsidR="008143AC">
        <w:rPr>
          <w:lang w:val="fi-FI"/>
        </w:rPr>
        <w:tab/>
      </w:r>
      <w:r w:rsidR="008143AC">
        <w:rPr>
          <w:lang w:val="fi-FI"/>
        </w:rPr>
        <w:tab/>
      </w:r>
      <w:r w:rsidR="008143AC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8143AC">
        <w:rPr>
          <w:lang w:val="fi-FI"/>
        </w:rPr>
        <w:t>Pata ja Pannu</w:t>
      </w:r>
      <w:r w:rsidR="00F733E8">
        <w:rPr>
          <w:lang w:val="fi-FI"/>
        </w:rPr>
        <w:t xml:space="preserve"> </w:t>
      </w:r>
    </w:p>
    <w:p w14:paraId="7F6BF971" w14:textId="765E8BF5" w:rsidR="008D2905" w:rsidRDefault="002D1C7E" w:rsidP="0082654D">
      <w:pPr>
        <w:rPr>
          <w:lang w:val="fi-FI"/>
        </w:rPr>
      </w:pPr>
      <w:r>
        <w:rPr>
          <w:lang w:val="fi-FI"/>
        </w:rPr>
        <w:t>13.</w:t>
      </w:r>
      <w:r w:rsidR="008143AC">
        <w:rPr>
          <w:lang w:val="fi-FI"/>
        </w:rPr>
        <w:t>0</w:t>
      </w:r>
      <w:r>
        <w:rPr>
          <w:lang w:val="fi-FI"/>
        </w:rPr>
        <w:t xml:space="preserve">0 </w:t>
      </w:r>
      <w:r w:rsidR="0082654D" w:rsidRPr="0082654D">
        <w:rPr>
          <w:lang w:val="fi-FI"/>
        </w:rPr>
        <w:t>Kurssin aloitus</w:t>
      </w:r>
      <w:r w:rsidR="001E0FE2">
        <w:rPr>
          <w:lang w:val="fi-FI"/>
        </w:rPr>
        <w:t xml:space="preserve"> ja ohjeistus</w:t>
      </w:r>
      <w:r w:rsidR="008D2905">
        <w:rPr>
          <w:lang w:val="fi-FI"/>
        </w:rPr>
        <w:tab/>
      </w:r>
      <w:r w:rsidR="008D2905">
        <w:rPr>
          <w:lang w:val="fi-FI"/>
        </w:rPr>
        <w:tab/>
      </w:r>
      <w:r w:rsidR="008D2905">
        <w:rPr>
          <w:lang w:val="fi-FI"/>
        </w:rPr>
        <w:tab/>
      </w:r>
      <w:r w:rsidR="008D2905">
        <w:rPr>
          <w:lang w:val="fi-FI"/>
        </w:rPr>
        <w:tab/>
      </w:r>
      <w:r w:rsidR="008D2905">
        <w:rPr>
          <w:lang w:val="fi-FI"/>
        </w:rPr>
        <w:tab/>
      </w:r>
      <w:r w:rsidR="008D2905">
        <w:rPr>
          <w:lang w:val="fi-FI"/>
        </w:rPr>
        <w:tab/>
        <w:t>kokoustila</w:t>
      </w:r>
    </w:p>
    <w:p w14:paraId="7570E6F4" w14:textId="1B3D8A67" w:rsidR="0082654D" w:rsidRPr="0082654D" w:rsidRDefault="008D2905" w:rsidP="008D2905">
      <w:pPr>
        <w:rPr>
          <w:lang w:val="fi-FI"/>
        </w:rPr>
      </w:pPr>
      <w:r>
        <w:rPr>
          <w:lang w:val="fi-FI"/>
        </w:rPr>
        <w:t xml:space="preserve">           Kurssin tavoitteet ja omat tavoitteet</w:t>
      </w:r>
      <w:r w:rsidR="00F733E8">
        <w:rPr>
          <w:lang w:val="fi-FI"/>
        </w:rPr>
        <w:tab/>
      </w:r>
      <w:r w:rsidR="00F733E8">
        <w:rPr>
          <w:lang w:val="fi-FI"/>
        </w:rPr>
        <w:tab/>
      </w:r>
    </w:p>
    <w:p w14:paraId="075918DA" w14:textId="012BC087" w:rsidR="0082654D" w:rsidRPr="0082654D" w:rsidRDefault="008D2905" w:rsidP="0082654D">
      <w:pPr>
        <w:rPr>
          <w:lang w:val="fi-FI"/>
        </w:rPr>
      </w:pPr>
      <w:r>
        <w:rPr>
          <w:lang w:val="fi-FI"/>
        </w:rPr>
        <w:t>(</w:t>
      </w:r>
      <w:r w:rsidR="0082654D" w:rsidRPr="0082654D">
        <w:rPr>
          <w:lang w:val="fi-FI"/>
        </w:rPr>
        <w:t>Majoittuminen</w:t>
      </w:r>
      <w:r w:rsidR="008143AC">
        <w:rPr>
          <w:lang w:val="fi-FI"/>
        </w:rPr>
        <w:t xml:space="preserve"> </w:t>
      </w:r>
      <w:r>
        <w:rPr>
          <w:lang w:val="fi-FI"/>
        </w:rPr>
        <w:t>ohjelman lomaan, ellei ole saatu huoneita tullessa)</w:t>
      </w:r>
    </w:p>
    <w:p w14:paraId="0D78EF7E" w14:textId="2012D6AF" w:rsidR="001E0FE2" w:rsidRDefault="0082654D" w:rsidP="008143AC">
      <w:pPr>
        <w:ind w:left="720" w:hanging="720"/>
        <w:rPr>
          <w:lang w:val="fi-FI"/>
        </w:rPr>
      </w:pPr>
      <w:r w:rsidRPr="0082654D">
        <w:rPr>
          <w:lang w:val="fi-FI"/>
        </w:rPr>
        <w:t>1</w:t>
      </w:r>
      <w:r w:rsidR="008D2905">
        <w:rPr>
          <w:lang w:val="fi-FI"/>
        </w:rPr>
        <w:t>4</w:t>
      </w:r>
      <w:r w:rsidRPr="0082654D">
        <w:rPr>
          <w:lang w:val="fi-FI"/>
        </w:rPr>
        <w:t>.</w:t>
      </w:r>
      <w:r w:rsidR="008D2905">
        <w:rPr>
          <w:lang w:val="fi-FI"/>
        </w:rPr>
        <w:t>3</w:t>
      </w:r>
      <w:r w:rsidRPr="0082654D">
        <w:rPr>
          <w:lang w:val="fi-FI"/>
        </w:rPr>
        <w:t xml:space="preserve">0 </w:t>
      </w:r>
      <w:r w:rsidR="008143AC">
        <w:rPr>
          <w:lang w:val="fi-FI"/>
        </w:rPr>
        <w:t>Päiväkahvit</w:t>
      </w:r>
      <w:r w:rsidR="008D2905">
        <w:rPr>
          <w:lang w:val="fi-FI"/>
        </w:rPr>
        <w:t xml:space="preserve"> ja tarinamme, Vertaisen tarina</w:t>
      </w:r>
      <w:r w:rsidR="008143AC">
        <w:rPr>
          <w:lang w:val="fi-FI"/>
        </w:rPr>
        <w:t xml:space="preserve">  </w:t>
      </w:r>
    </w:p>
    <w:p w14:paraId="7388761C" w14:textId="616F9013" w:rsidR="0082654D" w:rsidRPr="0082654D" w:rsidRDefault="0082654D" w:rsidP="008D2905">
      <w:pPr>
        <w:ind w:left="720" w:hanging="720"/>
        <w:rPr>
          <w:lang w:val="fi-FI"/>
        </w:rPr>
      </w:pPr>
      <w:r w:rsidRPr="00E61490">
        <w:rPr>
          <w:lang w:val="fi-FI"/>
        </w:rPr>
        <w:t>17.00 Päivällinen</w:t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  <w:t>Pata ja Pannu</w:t>
      </w:r>
    </w:p>
    <w:p w14:paraId="651B5788" w14:textId="100C17A6" w:rsidR="00B05F42" w:rsidRDefault="0082654D" w:rsidP="00D80458">
      <w:pPr>
        <w:rPr>
          <w:lang w:val="fi-FI"/>
        </w:rPr>
      </w:pPr>
      <w:r w:rsidRPr="0082654D">
        <w:rPr>
          <w:lang w:val="fi-FI"/>
        </w:rPr>
        <w:t>1</w:t>
      </w:r>
      <w:r w:rsidR="00434D8F">
        <w:rPr>
          <w:lang w:val="fi-FI"/>
        </w:rPr>
        <w:t>8</w:t>
      </w:r>
      <w:r w:rsidRPr="0082654D">
        <w:rPr>
          <w:lang w:val="fi-FI"/>
        </w:rPr>
        <w:t>.00</w:t>
      </w:r>
      <w:r w:rsidR="00D80458">
        <w:rPr>
          <w:lang w:val="fi-FI"/>
        </w:rPr>
        <w:t xml:space="preserve"> </w:t>
      </w:r>
      <w:r w:rsidR="00B05F42">
        <w:rPr>
          <w:lang w:val="fi-FI"/>
        </w:rPr>
        <w:t>Omatoiminen ulkoilu, kylpylän käyttö</w:t>
      </w:r>
    </w:p>
    <w:p w14:paraId="79882CF8" w14:textId="0B59430B" w:rsidR="0082654D" w:rsidRDefault="0082654D" w:rsidP="0082654D">
      <w:pPr>
        <w:rPr>
          <w:lang w:val="fi-FI"/>
        </w:rPr>
      </w:pPr>
      <w:r w:rsidRPr="0082654D">
        <w:rPr>
          <w:lang w:val="fi-FI"/>
        </w:rPr>
        <w:t>20.00 Iltapala</w:t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  <w:t xml:space="preserve">Pata ja Pannu </w:t>
      </w:r>
    </w:p>
    <w:p w14:paraId="78321A3B" w14:textId="77777777" w:rsidR="003D02A6" w:rsidRDefault="003D02A6" w:rsidP="0082654D">
      <w:pPr>
        <w:rPr>
          <w:lang w:val="fi-FI"/>
        </w:rPr>
      </w:pPr>
    </w:p>
    <w:p w14:paraId="6FEBE1F6" w14:textId="2F8EF656" w:rsidR="0082654D" w:rsidRDefault="0082654D" w:rsidP="0082654D">
      <w:pPr>
        <w:rPr>
          <w:b/>
          <w:bCs/>
          <w:lang w:val="fi-FI"/>
        </w:rPr>
      </w:pPr>
      <w:r w:rsidRPr="0082654D">
        <w:rPr>
          <w:b/>
          <w:bCs/>
          <w:lang w:val="fi-FI"/>
        </w:rPr>
        <w:t xml:space="preserve">Tiistai </w:t>
      </w:r>
      <w:r w:rsidR="002C0100">
        <w:rPr>
          <w:b/>
          <w:bCs/>
          <w:lang w:val="fi-FI"/>
        </w:rPr>
        <w:t>7.6</w:t>
      </w:r>
      <w:r>
        <w:rPr>
          <w:b/>
          <w:bCs/>
          <w:lang w:val="fi-FI"/>
        </w:rPr>
        <w:t>.</w:t>
      </w:r>
    </w:p>
    <w:p w14:paraId="7D05CD46" w14:textId="57580FDD" w:rsidR="00B05F42" w:rsidRPr="00B05F42" w:rsidRDefault="00B05F42" w:rsidP="0082654D">
      <w:pPr>
        <w:rPr>
          <w:lang w:val="fi-FI"/>
        </w:rPr>
      </w:pPr>
      <w:r w:rsidRPr="00B05F42">
        <w:rPr>
          <w:lang w:val="fi-FI"/>
        </w:rPr>
        <w:t>klo 7.00 alkaen aamiainen</w:t>
      </w:r>
    </w:p>
    <w:p w14:paraId="47489E17" w14:textId="737AC05C" w:rsidR="00B05F42" w:rsidRDefault="00745193" w:rsidP="00B05F42">
      <w:pPr>
        <w:rPr>
          <w:lang w:val="fi-FI"/>
        </w:rPr>
      </w:pPr>
      <w:r>
        <w:rPr>
          <w:lang w:val="fi-FI"/>
        </w:rPr>
        <w:t>09.00</w:t>
      </w:r>
      <w:r w:rsidR="00B05F42">
        <w:rPr>
          <w:lang w:val="fi-FI"/>
        </w:rPr>
        <w:t xml:space="preserve"> Eväitä arkeen:</w:t>
      </w:r>
      <w:r w:rsidR="00A64A9B">
        <w:rPr>
          <w:lang w:val="fi-FI"/>
        </w:rPr>
        <w:t xml:space="preserve"> liikkumisen merkityksestä</w:t>
      </w:r>
      <w:r w:rsidR="00A64A9B">
        <w:rPr>
          <w:lang w:val="fi-FI"/>
        </w:rPr>
        <w:tab/>
      </w:r>
      <w:r w:rsidR="00A64A9B">
        <w:rPr>
          <w:lang w:val="fi-FI"/>
        </w:rPr>
        <w:tab/>
      </w:r>
      <w:r w:rsidR="00B05F42">
        <w:rPr>
          <w:lang w:val="fi-FI"/>
        </w:rPr>
        <w:tab/>
      </w:r>
      <w:r w:rsidR="00B05F42">
        <w:rPr>
          <w:lang w:val="fi-FI"/>
        </w:rPr>
        <w:tab/>
        <w:t xml:space="preserve">kokoustila </w:t>
      </w:r>
    </w:p>
    <w:p w14:paraId="4348E896" w14:textId="65FDC347" w:rsidR="00AD2451" w:rsidRPr="00AD2451" w:rsidRDefault="00745193" w:rsidP="00AD2451">
      <w:pPr>
        <w:rPr>
          <w:rFonts w:cstheme="minorHAnsi"/>
          <w:lang w:val="fi-FI"/>
        </w:rPr>
      </w:pPr>
      <w:r>
        <w:rPr>
          <w:lang w:val="fi-FI"/>
        </w:rPr>
        <w:t>10.00</w:t>
      </w:r>
      <w:r w:rsidR="00AD2451" w:rsidRPr="00AD2451">
        <w:rPr>
          <w:rFonts w:cstheme="minorHAnsi"/>
          <w:lang w:val="fi-FI"/>
        </w:rPr>
        <w:t xml:space="preserve"> Eväitä arkeen: Venytellen ja rentoutuen</w:t>
      </w:r>
      <w:r w:rsidR="00AD2451">
        <w:rPr>
          <w:rFonts w:cstheme="minorHAnsi"/>
          <w:lang w:val="fi-FI"/>
        </w:rPr>
        <w:tab/>
      </w:r>
      <w:r w:rsidR="00AD2451">
        <w:rPr>
          <w:rFonts w:cstheme="minorHAnsi"/>
          <w:lang w:val="fi-FI"/>
        </w:rPr>
        <w:tab/>
      </w:r>
      <w:r w:rsidR="00AD2451">
        <w:rPr>
          <w:rFonts w:cstheme="minorHAnsi"/>
          <w:lang w:val="fi-FI"/>
        </w:rPr>
        <w:tab/>
      </w:r>
      <w:r w:rsidR="00AD2451">
        <w:rPr>
          <w:rFonts w:cstheme="minorHAnsi"/>
          <w:lang w:val="fi-FI"/>
        </w:rPr>
        <w:tab/>
        <w:t>Liikunt</w:t>
      </w:r>
      <w:r w:rsidR="00F5488D">
        <w:rPr>
          <w:rFonts w:cstheme="minorHAnsi"/>
          <w:lang w:val="fi-FI"/>
        </w:rPr>
        <w:t xml:space="preserve">asali 2. krs </w:t>
      </w:r>
    </w:p>
    <w:p w14:paraId="5F0F9476" w14:textId="06C5FE8E" w:rsidR="00AD2451" w:rsidRPr="00AD2451" w:rsidRDefault="00AD2451" w:rsidP="00AD2451">
      <w:pPr>
        <w:rPr>
          <w:rFonts w:cstheme="minorHAnsi"/>
          <w:lang w:val="fi-FI"/>
        </w:rPr>
      </w:pPr>
      <w:r w:rsidRPr="00AD2451">
        <w:rPr>
          <w:rFonts w:cstheme="minorHAnsi"/>
          <w:lang w:val="fi-FI"/>
        </w:rPr>
        <w:t xml:space="preserve"> (shindo-ohjaaja Sirkka Liias-Heikkinen) </w:t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 w:rsidRPr="00AD2451">
        <w:rPr>
          <w:rFonts w:cstheme="minorHAnsi"/>
          <w:lang w:val="fi-FI"/>
        </w:rPr>
        <w:t>viltit, alustat</w:t>
      </w:r>
    </w:p>
    <w:p w14:paraId="122B68A5" w14:textId="44927E72" w:rsidR="0082654D" w:rsidRPr="0082654D" w:rsidRDefault="0082654D" w:rsidP="0082654D">
      <w:pPr>
        <w:rPr>
          <w:lang w:val="fi-FI"/>
        </w:rPr>
      </w:pPr>
      <w:r w:rsidRPr="0082654D">
        <w:rPr>
          <w:lang w:val="fi-FI"/>
        </w:rPr>
        <w:t>12.</w:t>
      </w:r>
      <w:r w:rsidR="00AD2451">
        <w:rPr>
          <w:lang w:val="fi-FI"/>
        </w:rPr>
        <w:t>3</w:t>
      </w:r>
      <w:r w:rsidRPr="0082654D">
        <w:rPr>
          <w:lang w:val="fi-FI"/>
        </w:rPr>
        <w:t>0 Lounas</w:t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  <w:t xml:space="preserve">Pata ja Pannu </w:t>
      </w:r>
    </w:p>
    <w:p w14:paraId="6EF68D93" w14:textId="7929ED0B" w:rsidR="0082654D" w:rsidRPr="0082654D" w:rsidRDefault="0082654D" w:rsidP="0082654D">
      <w:pPr>
        <w:rPr>
          <w:lang w:val="fi-FI"/>
        </w:rPr>
      </w:pPr>
      <w:r w:rsidRPr="0082654D">
        <w:rPr>
          <w:lang w:val="fi-FI"/>
        </w:rPr>
        <w:t>13.</w:t>
      </w:r>
      <w:r w:rsidR="00F733E8">
        <w:rPr>
          <w:lang w:val="fi-FI"/>
        </w:rPr>
        <w:t>3</w:t>
      </w:r>
      <w:r w:rsidR="00AD2451">
        <w:rPr>
          <w:lang w:val="fi-FI"/>
        </w:rPr>
        <w:t>0 Eväitä arkeen:</w:t>
      </w:r>
      <w:r w:rsidR="00A64A9B">
        <w:rPr>
          <w:lang w:val="fi-FI"/>
        </w:rPr>
        <w:t xml:space="preserve"> Voimavarat ja hyvinvoinnin aakkoset</w:t>
      </w:r>
      <w:r w:rsidR="00AD2451">
        <w:rPr>
          <w:lang w:val="fi-FI"/>
        </w:rPr>
        <w:tab/>
      </w:r>
      <w:r w:rsidR="00AD2451">
        <w:rPr>
          <w:lang w:val="fi-FI"/>
        </w:rPr>
        <w:tab/>
      </w:r>
      <w:r w:rsidR="00AD2451">
        <w:rPr>
          <w:lang w:val="fi-FI"/>
        </w:rPr>
        <w:tab/>
      </w:r>
      <w:r w:rsidR="00AD2451">
        <w:rPr>
          <w:lang w:val="fi-FI"/>
        </w:rPr>
        <w:tab/>
      </w:r>
    </w:p>
    <w:p w14:paraId="7E50567C" w14:textId="300D1663" w:rsidR="00AD2451" w:rsidRDefault="0082654D" w:rsidP="0082654D">
      <w:pPr>
        <w:rPr>
          <w:lang w:val="fi-FI"/>
        </w:rPr>
      </w:pPr>
      <w:r w:rsidRPr="00E61490">
        <w:rPr>
          <w:lang w:val="fi-FI"/>
        </w:rPr>
        <w:t>1</w:t>
      </w:r>
      <w:r w:rsidR="00F733E8" w:rsidRPr="00E61490">
        <w:rPr>
          <w:lang w:val="fi-FI"/>
        </w:rPr>
        <w:t>5.0</w:t>
      </w:r>
      <w:r w:rsidR="003D02A6" w:rsidRPr="00E61490">
        <w:rPr>
          <w:lang w:val="fi-FI"/>
        </w:rPr>
        <w:t>0</w:t>
      </w:r>
      <w:r w:rsidRPr="0082654D">
        <w:rPr>
          <w:lang w:val="fi-FI"/>
        </w:rPr>
        <w:t xml:space="preserve"> Päiväkahvi</w:t>
      </w:r>
      <w:r w:rsidR="00D80458">
        <w:rPr>
          <w:lang w:val="fi-FI"/>
        </w:rPr>
        <w:t xml:space="preserve"> + tauko</w:t>
      </w:r>
      <w:r w:rsidR="00AD2451">
        <w:rPr>
          <w:lang w:val="fi-FI"/>
        </w:rPr>
        <w:tab/>
      </w:r>
      <w:r w:rsidR="00AD2451">
        <w:rPr>
          <w:lang w:val="fi-FI"/>
        </w:rPr>
        <w:tab/>
      </w:r>
      <w:r w:rsidR="00AD2451">
        <w:rPr>
          <w:lang w:val="fi-FI"/>
        </w:rPr>
        <w:tab/>
      </w:r>
      <w:r w:rsidR="00AD2451">
        <w:rPr>
          <w:lang w:val="fi-FI"/>
        </w:rPr>
        <w:tab/>
      </w:r>
      <w:r w:rsidR="00AD2451">
        <w:rPr>
          <w:lang w:val="fi-FI"/>
        </w:rPr>
        <w:tab/>
      </w:r>
      <w:r w:rsidR="00AD2451">
        <w:rPr>
          <w:lang w:val="fi-FI"/>
        </w:rPr>
        <w:tab/>
      </w:r>
      <w:r w:rsidR="00AD2451">
        <w:rPr>
          <w:lang w:val="fi-FI"/>
        </w:rPr>
        <w:tab/>
      </w:r>
      <w:r w:rsidR="00AD2451">
        <w:rPr>
          <w:lang w:val="fi-FI"/>
        </w:rPr>
        <w:tab/>
      </w:r>
    </w:p>
    <w:p w14:paraId="7235B3C6" w14:textId="524E89DF" w:rsidR="0082654D" w:rsidRDefault="00AD2451" w:rsidP="0082654D">
      <w:pPr>
        <w:rPr>
          <w:lang w:val="fi-FI"/>
        </w:rPr>
      </w:pPr>
      <w:r>
        <w:rPr>
          <w:lang w:val="fi-FI"/>
        </w:rPr>
        <w:t>17.00 Päivällinen</w:t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>
        <w:rPr>
          <w:lang w:val="fi-FI"/>
        </w:rPr>
        <w:t xml:space="preserve"> </w:t>
      </w:r>
    </w:p>
    <w:p w14:paraId="6DB7420A" w14:textId="2E1AD78B" w:rsidR="00AD2451" w:rsidRPr="0082654D" w:rsidRDefault="000353C0" w:rsidP="0082654D">
      <w:pPr>
        <w:rPr>
          <w:lang w:val="fi-FI"/>
        </w:rPr>
      </w:pPr>
      <w:r>
        <w:rPr>
          <w:lang w:val="fi-FI"/>
        </w:rPr>
        <w:t>18.</w:t>
      </w:r>
      <w:r w:rsidR="00D80458">
        <w:rPr>
          <w:lang w:val="fi-FI"/>
        </w:rPr>
        <w:t>0</w:t>
      </w:r>
      <w:r>
        <w:rPr>
          <w:lang w:val="fi-FI"/>
        </w:rPr>
        <w:t>0 Illanvietto</w:t>
      </w:r>
      <w:r w:rsidR="00AD2451">
        <w:rPr>
          <w:lang w:val="fi-FI"/>
        </w:rPr>
        <w:t xml:space="preserve"> Rantasaunalla</w:t>
      </w:r>
      <w:r w:rsidR="00D80458">
        <w:rPr>
          <w:lang w:val="fi-FI"/>
        </w:rPr>
        <w:t xml:space="preserve">, </w:t>
      </w:r>
      <w:r w:rsidR="00AD2451">
        <w:rPr>
          <w:lang w:val="fi-FI"/>
        </w:rPr>
        <w:t>mahdollisuus saunoa</w:t>
      </w:r>
      <w:r w:rsidR="007E2834">
        <w:rPr>
          <w:lang w:val="fi-FI"/>
        </w:rPr>
        <w:t xml:space="preserve"> (ja uida)</w:t>
      </w:r>
      <w:r w:rsidR="002C0100">
        <w:rPr>
          <w:lang w:val="fi-FI"/>
        </w:rPr>
        <w:tab/>
      </w:r>
      <w:r w:rsidR="002C0100">
        <w:rPr>
          <w:lang w:val="fi-FI"/>
        </w:rPr>
        <w:tab/>
        <w:t>Rantasauna</w:t>
      </w:r>
    </w:p>
    <w:p w14:paraId="113EA0DA" w14:textId="51B63700" w:rsidR="003D02A6" w:rsidRDefault="00745193" w:rsidP="0082654D">
      <w:pPr>
        <w:rPr>
          <w:lang w:val="fi-FI"/>
        </w:rPr>
      </w:pPr>
      <w:r>
        <w:rPr>
          <w:lang w:val="fi-FI"/>
        </w:rPr>
        <w:t xml:space="preserve">20.00 Iltapala </w:t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2C0100">
        <w:rPr>
          <w:lang w:val="fi-FI"/>
        </w:rPr>
        <w:tab/>
      </w:r>
      <w:r w:rsidR="002C0100">
        <w:rPr>
          <w:lang w:val="fi-FI"/>
        </w:rPr>
        <w:tab/>
      </w:r>
      <w:r w:rsidR="002C0100">
        <w:rPr>
          <w:lang w:val="fi-FI"/>
        </w:rPr>
        <w:tab/>
      </w:r>
      <w:r w:rsidR="002C0100">
        <w:rPr>
          <w:lang w:val="fi-FI"/>
        </w:rPr>
        <w:tab/>
      </w:r>
      <w:r w:rsidR="002C0100">
        <w:rPr>
          <w:lang w:val="fi-FI"/>
        </w:rPr>
        <w:tab/>
      </w:r>
      <w:r w:rsidR="002C0100">
        <w:rPr>
          <w:lang w:val="fi-FI"/>
        </w:rPr>
        <w:tab/>
      </w:r>
      <w:r w:rsidR="00F733E8">
        <w:rPr>
          <w:lang w:val="fi-FI"/>
        </w:rPr>
        <w:t xml:space="preserve">Pata ja Pannu </w:t>
      </w:r>
    </w:p>
    <w:p w14:paraId="5668CB3F" w14:textId="77777777" w:rsidR="000353C0" w:rsidRDefault="000353C0" w:rsidP="0082654D">
      <w:pPr>
        <w:rPr>
          <w:lang w:val="fi-FI"/>
        </w:rPr>
      </w:pPr>
    </w:p>
    <w:p w14:paraId="14E24FFE" w14:textId="20544C35" w:rsidR="008225B5" w:rsidRDefault="0082654D" w:rsidP="0082654D">
      <w:pPr>
        <w:rPr>
          <w:b/>
          <w:bCs/>
          <w:lang w:val="fi-FI"/>
        </w:rPr>
      </w:pPr>
      <w:r w:rsidRPr="0082654D">
        <w:rPr>
          <w:b/>
          <w:bCs/>
          <w:lang w:val="fi-FI"/>
        </w:rPr>
        <w:t xml:space="preserve">Keskiviikko </w:t>
      </w:r>
      <w:r w:rsidR="002C0100">
        <w:rPr>
          <w:b/>
          <w:bCs/>
          <w:lang w:val="fi-FI"/>
        </w:rPr>
        <w:t>8.6.</w:t>
      </w:r>
    </w:p>
    <w:p w14:paraId="6585F3A6" w14:textId="77777777" w:rsidR="00A64A9B" w:rsidRDefault="002C0100" w:rsidP="00A64A9B">
      <w:pPr>
        <w:ind w:left="5760" w:hanging="5760"/>
        <w:rPr>
          <w:lang w:val="fi-FI"/>
        </w:rPr>
      </w:pPr>
      <w:r>
        <w:rPr>
          <w:lang w:val="fi-FI"/>
        </w:rPr>
        <w:t>09</w:t>
      </w:r>
      <w:r w:rsidR="00F733E8">
        <w:rPr>
          <w:lang w:val="fi-FI"/>
        </w:rPr>
        <w:t>.00</w:t>
      </w:r>
      <w:r>
        <w:rPr>
          <w:lang w:val="fi-FI"/>
        </w:rPr>
        <w:t xml:space="preserve"> Eväitä arkeen:</w:t>
      </w:r>
      <w:r w:rsidR="00A64A9B">
        <w:rPr>
          <w:lang w:val="fi-FI"/>
        </w:rPr>
        <w:t xml:space="preserve"> </w:t>
      </w:r>
      <w:r w:rsidR="00D80458">
        <w:rPr>
          <w:lang w:val="fi-FI"/>
        </w:rPr>
        <w:t>Luonto kuntosalina</w:t>
      </w:r>
      <w:r w:rsidR="00F733E8">
        <w:rPr>
          <w:lang w:val="fi-FI"/>
        </w:rPr>
        <w:tab/>
      </w:r>
      <w:r w:rsidR="008A34A4">
        <w:rPr>
          <w:lang w:val="fi-FI"/>
        </w:rPr>
        <w:tab/>
      </w:r>
      <w:r w:rsidR="008A34A4">
        <w:rPr>
          <w:lang w:val="fi-FI"/>
        </w:rPr>
        <w:tab/>
        <w:t>lähtö pääoven</w:t>
      </w:r>
    </w:p>
    <w:p w14:paraId="49237853" w14:textId="7FAC2D78" w:rsidR="00745193" w:rsidRDefault="00A64A9B" w:rsidP="00A64A9B">
      <w:pPr>
        <w:ind w:left="5760" w:hanging="5760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8A34A4">
        <w:rPr>
          <w:lang w:val="fi-FI"/>
        </w:rPr>
        <w:t xml:space="preserve"> </w:t>
      </w:r>
      <w:r>
        <w:rPr>
          <w:lang w:val="fi-FI"/>
        </w:rPr>
        <w:t>edestä</w:t>
      </w:r>
      <w:r>
        <w:rPr>
          <w:lang w:val="fi-FI"/>
        </w:rPr>
        <w:tab/>
      </w:r>
    </w:p>
    <w:p w14:paraId="4BE41A48" w14:textId="60E0A9A4" w:rsidR="000353C0" w:rsidRDefault="000353C0" w:rsidP="0082654D">
      <w:pPr>
        <w:rPr>
          <w:lang w:val="fi-FI"/>
        </w:rPr>
      </w:pPr>
      <w:r>
        <w:rPr>
          <w:lang w:val="fi-FI"/>
        </w:rPr>
        <w:t>10.</w:t>
      </w:r>
      <w:r w:rsidR="008A7A93">
        <w:rPr>
          <w:lang w:val="fi-FI"/>
        </w:rPr>
        <w:t>3</w:t>
      </w:r>
      <w:r>
        <w:rPr>
          <w:lang w:val="fi-FI"/>
        </w:rPr>
        <w:t>0</w:t>
      </w:r>
      <w:r w:rsidR="008A7A93">
        <w:rPr>
          <w:lang w:val="fi-FI"/>
        </w:rPr>
        <w:t xml:space="preserve"> Eväitä arkeen: Arjen hyvinvoinnista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309BAB2C" w14:textId="66CF2686" w:rsidR="002C0100" w:rsidRDefault="002C0100" w:rsidP="0082654D">
      <w:pPr>
        <w:rPr>
          <w:lang w:val="fi-FI"/>
        </w:rPr>
      </w:pPr>
      <w:r>
        <w:rPr>
          <w:lang w:val="fi-FI"/>
        </w:rPr>
        <w:t>11.</w:t>
      </w:r>
      <w:r w:rsidR="008A7A93">
        <w:rPr>
          <w:lang w:val="fi-FI"/>
        </w:rPr>
        <w:t>45</w:t>
      </w:r>
      <w:r>
        <w:rPr>
          <w:lang w:val="fi-FI"/>
        </w:rPr>
        <w:t xml:space="preserve"> Huoneiden luovutus </w:t>
      </w:r>
    </w:p>
    <w:p w14:paraId="70CBD2B4" w14:textId="16817902" w:rsidR="0082654D" w:rsidRPr="0082654D" w:rsidRDefault="002C0100" w:rsidP="0082654D">
      <w:pPr>
        <w:rPr>
          <w:lang w:val="fi-FI"/>
        </w:rPr>
      </w:pPr>
      <w:r>
        <w:rPr>
          <w:lang w:val="fi-FI"/>
        </w:rPr>
        <w:t xml:space="preserve">12.00 Lounas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F733E8">
        <w:rPr>
          <w:lang w:val="fi-FI"/>
        </w:rPr>
        <w:t xml:space="preserve">Pata ja Pannu </w:t>
      </w:r>
    </w:p>
    <w:p w14:paraId="565F3954" w14:textId="7C7FCFCC" w:rsidR="0082654D" w:rsidRDefault="0082654D" w:rsidP="0082654D">
      <w:pPr>
        <w:rPr>
          <w:lang w:val="fi-FI"/>
        </w:rPr>
      </w:pPr>
      <w:r w:rsidRPr="0082654D">
        <w:rPr>
          <w:lang w:val="fi-FI"/>
        </w:rPr>
        <w:t>1</w:t>
      </w:r>
      <w:r w:rsidR="002D1C7E">
        <w:rPr>
          <w:lang w:val="fi-FI"/>
        </w:rPr>
        <w:t>3.</w:t>
      </w:r>
      <w:r w:rsidR="002C0100">
        <w:rPr>
          <w:lang w:val="fi-FI"/>
        </w:rPr>
        <w:t>0</w:t>
      </w:r>
      <w:r w:rsidR="002D1C7E">
        <w:rPr>
          <w:lang w:val="fi-FI"/>
        </w:rPr>
        <w:t>0</w:t>
      </w:r>
      <w:r w:rsidR="008A7A93">
        <w:rPr>
          <w:lang w:val="fi-FI"/>
        </w:rPr>
        <w:t xml:space="preserve"> </w:t>
      </w:r>
      <w:r w:rsidR="002C0100">
        <w:rPr>
          <w:lang w:val="fi-FI"/>
        </w:rPr>
        <w:t>Mitä sain evääksi? Miten tästä eteenpäin? Järjestö tukenasi</w:t>
      </w:r>
      <w:r w:rsidR="00F733E8">
        <w:rPr>
          <w:lang w:val="fi-FI"/>
        </w:rPr>
        <w:tab/>
      </w:r>
      <w:r w:rsidR="00F733E8">
        <w:rPr>
          <w:lang w:val="fi-FI"/>
        </w:rPr>
        <w:tab/>
      </w:r>
    </w:p>
    <w:p w14:paraId="1E2721C3" w14:textId="583BF38E" w:rsidR="0082654D" w:rsidRDefault="0082654D" w:rsidP="00EE49A5">
      <w:pPr>
        <w:rPr>
          <w:lang w:val="fi-FI"/>
        </w:rPr>
      </w:pPr>
      <w:r>
        <w:rPr>
          <w:lang w:val="fi-FI"/>
        </w:rPr>
        <w:t>14.</w:t>
      </w:r>
      <w:r w:rsidR="002D1C7E">
        <w:rPr>
          <w:lang w:val="fi-FI"/>
        </w:rPr>
        <w:t>3</w:t>
      </w:r>
      <w:r>
        <w:rPr>
          <w:lang w:val="fi-FI"/>
        </w:rPr>
        <w:t xml:space="preserve">0 </w:t>
      </w:r>
      <w:r w:rsidR="002D1C7E">
        <w:rPr>
          <w:lang w:val="fi-FI"/>
        </w:rPr>
        <w:t>Päiväkahvi</w:t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  <w:r w:rsidR="00F733E8">
        <w:rPr>
          <w:lang w:val="fi-FI"/>
        </w:rPr>
        <w:tab/>
      </w:r>
    </w:p>
    <w:p w14:paraId="72B5D2D0" w14:textId="77777777" w:rsidR="002D1C7E" w:rsidRPr="002D1C7E" w:rsidRDefault="002D1C7E" w:rsidP="00EE49A5">
      <w:pPr>
        <w:rPr>
          <w:i/>
          <w:iCs/>
          <w:lang w:val="fi-FI"/>
        </w:rPr>
      </w:pPr>
    </w:p>
    <w:p w14:paraId="3189EE71" w14:textId="03A5A02F" w:rsidR="00F733E8" w:rsidRDefault="00F733E8" w:rsidP="002657C6">
      <w:pPr>
        <w:rPr>
          <w:b/>
          <w:bCs/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</w:t>
      </w:r>
    </w:p>
    <w:p w14:paraId="3B7040F3" w14:textId="5EEEA10F" w:rsidR="002D1C7E" w:rsidRDefault="00F733E8" w:rsidP="002657C6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</w:t>
      </w:r>
    </w:p>
    <w:p w14:paraId="5C786E50" w14:textId="77777777" w:rsidR="002D1C7E" w:rsidRDefault="002D1C7E" w:rsidP="002657C6">
      <w:pPr>
        <w:rPr>
          <w:lang w:val="fi-FI"/>
        </w:rPr>
      </w:pPr>
    </w:p>
    <w:p w14:paraId="132CE136" w14:textId="77777777" w:rsidR="002D1C7E" w:rsidRDefault="002D1C7E" w:rsidP="002657C6">
      <w:pPr>
        <w:rPr>
          <w:lang w:val="fi-FI"/>
        </w:rPr>
      </w:pPr>
      <w:r>
        <w:rPr>
          <w:lang w:val="fi-FI"/>
        </w:rPr>
        <w:t xml:space="preserve">Hyvää ja turvallista kotimatkaa kaikille! </w:t>
      </w:r>
    </w:p>
    <w:bookmarkEnd w:id="0"/>
    <w:p w14:paraId="3BC8888B" w14:textId="77777777" w:rsidR="002657C6" w:rsidRPr="002657C6" w:rsidRDefault="002657C6" w:rsidP="002657C6">
      <w:pPr>
        <w:rPr>
          <w:lang w:val="fi-FI"/>
        </w:rPr>
      </w:pPr>
      <w:r>
        <w:rPr>
          <w:lang w:val="fi-FI"/>
        </w:rPr>
        <w:lastRenderedPageBreak/>
        <w:tab/>
      </w:r>
    </w:p>
    <w:p w14:paraId="172B119E" w14:textId="77777777" w:rsidR="002657C6" w:rsidRPr="001E0FE2" w:rsidRDefault="002657C6" w:rsidP="00EE49A5">
      <w:pPr>
        <w:rPr>
          <w:b/>
          <w:bCs/>
          <w:lang w:val="fi-FI"/>
        </w:rPr>
      </w:pPr>
    </w:p>
    <w:p w14:paraId="6A4F9B0F" w14:textId="77777777" w:rsidR="00EE49A5" w:rsidRPr="0082654D" w:rsidRDefault="00EE49A5" w:rsidP="00EE49A5">
      <w:pPr>
        <w:rPr>
          <w:lang w:val="fi-FI"/>
        </w:rPr>
      </w:pPr>
    </w:p>
    <w:p w14:paraId="6F7A72AD" w14:textId="77777777" w:rsidR="000353C0" w:rsidRPr="00BC4463" w:rsidRDefault="000353C0" w:rsidP="0082654D">
      <w:pPr>
        <w:rPr>
          <w:noProof/>
          <w:lang w:val="fi-FI"/>
        </w:rPr>
      </w:pPr>
    </w:p>
    <w:p w14:paraId="3780E3FF" w14:textId="77777777" w:rsidR="000353C0" w:rsidRPr="00BC4463" w:rsidRDefault="000353C0" w:rsidP="0082654D">
      <w:pPr>
        <w:rPr>
          <w:noProof/>
          <w:lang w:val="fi-FI"/>
        </w:rPr>
      </w:pPr>
    </w:p>
    <w:p w14:paraId="26516D79" w14:textId="77777777" w:rsidR="000353C0" w:rsidRPr="00BC4463" w:rsidRDefault="000353C0" w:rsidP="0082654D">
      <w:pPr>
        <w:rPr>
          <w:noProof/>
          <w:lang w:val="fi-FI"/>
        </w:rPr>
      </w:pPr>
    </w:p>
    <w:p w14:paraId="0AFC854A" w14:textId="66B77005" w:rsidR="005D5ACC" w:rsidRDefault="00434D8F" w:rsidP="0082654D">
      <w:pPr>
        <w:rPr>
          <w:noProof/>
        </w:rPr>
      </w:pPr>
      <w:r w:rsidRPr="00BC4463">
        <w:rPr>
          <w:noProof/>
          <w:lang w:val="fi-FI"/>
        </w:rPr>
        <w:t xml:space="preserve"> </w:t>
      </w:r>
      <w:r>
        <w:rPr>
          <w:noProof/>
        </w:rPr>
        <w:drawing>
          <wp:inline distT="0" distB="0" distL="0" distR="0" wp14:anchorId="112A45F4" wp14:editId="1DCA659A">
            <wp:extent cx="1143000" cy="4762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1E82" w14:textId="77777777" w:rsidR="004B116D" w:rsidRDefault="004B116D" w:rsidP="0082654D">
      <w:pPr>
        <w:rPr>
          <w:noProof/>
        </w:rPr>
      </w:pPr>
    </w:p>
    <w:p w14:paraId="44A924A9" w14:textId="77777777" w:rsidR="004B116D" w:rsidRPr="004B116D" w:rsidRDefault="00A80325" w:rsidP="001D20A1">
      <w:pPr>
        <w:rPr>
          <w:noProof/>
          <w:lang w:val="fi-FI"/>
        </w:rPr>
      </w:pPr>
      <w:r w:rsidRPr="00A80325">
        <w:rPr>
          <w:noProof/>
          <w:lang w:val="fi-FI"/>
        </w:rPr>
        <w:t>-</w:t>
      </w:r>
    </w:p>
    <w:p w14:paraId="27F05385" w14:textId="77777777" w:rsidR="004B116D" w:rsidRPr="001E6A2D" w:rsidRDefault="004B116D" w:rsidP="0082654D">
      <w:pPr>
        <w:rPr>
          <w:lang w:val="fi-FI"/>
        </w:rPr>
      </w:pPr>
    </w:p>
    <w:sectPr w:rsidR="004B116D" w:rsidRPr="001E6A2D" w:rsidSect="006A7C0F">
      <w:pgSz w:w="11906" w:h="16838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F3F2" w14:textId="77777777" w:rsidR="005A018C" w:rsidRDefault="005A018C" w:rsidP="005E3CD1">
      <w:r>
        <w:separator/>
      </w:r>
    </w:p>
  </w:endnote>
  <w:endnote w:type="continuationSeparator" w:id="0">
    <w:p w14:paraId="78E60243" w14:textId="77777777" w:rsidR="005A018C" w:rsidRDefault="005A018C" w:rsidP="005E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icleTextG2-Roman">
    <w:altName w:val="Calibri"/>
    <w:charset w:val="00"/>
    <w:family w:val="auto"/>
    <w:pitch w:val="variable"/>
    <w:sig w:usb0="A100007F" w:usb1="5000405B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tform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8CB3" w14:textId="77777777" w:rsidR="005A018C" w:rsidRDefault="005A018C" w:rsidP="005E3CD1">
      <w:r>
        <w:separator/>
      </w:r>
    </w:p>
  </w:footnote>
  <w:footnote w:type="continuationSeparator" w:id="0">
    <w:p w14:paraId="535E4585" w14:textId="77777777" w:rsidR="005A018C" w:rsidRDefault="005A018C" w:rsidP="005E3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DB"/>
    <w:rsid w:val="00032588"/>
    <w:rsid w:val="00033013"/>
    <w:rsid w:val="000353C0"/>
    <w:rsid w:val="0006276D"/>
    <w:rsid w:val="00086802"/>
    <w:rsid w:val="000E0DBE"/>
    <w:rsid w:val="00106E22"/>
    <w:rsid w:val="00143998"/>
    <w:rsid w:val="001571FC"/>
    <w:rsid w:val="00164F62"/>
    <w:rsid w:val="001B0B9B"/>
    <w:rsid w:val="001B528D"/>
    <w:rsid w:val="001C6BA3"/>
    <w:rsid w:val="001D0FE1"/>
    <w:rsid w:val="001D20A1"/>
    <w:rsid w:val="001E0FE2"/>
    <w:rsid w:val="001E6A2D"/>
    <w:rsid w:val="002149EB"/>
    <w:rsid w:val="00240AAD"/>
    <w:rsid w:val="002657C6"/>
    <w:rsid w:val="002729B8"/>
    <w:rsid w:val="002772E0"/>
    <w:rsid w:val="002B2E24"/>
    <w:rsid w:val="002C0100"/>
    <w:rsid w:val="002D1C7E"/>
    <w:rsid w:val="002F440F"/>
    <w:rsid w:val="00302F72"/>
    <w:rsid w:val="00330688"/>
    <w:rsid w:val="0034387C"/>
    <w:rsid w:val="003D02A6"/>
    <w:rsid w:val="00434D8F"/>
    <w:rsid w:val="0044531D"/>
    <w:rsid w:val="00452559"/>
    <w:rsid w:val="00462227"/>
    <w:rsid w:val="00494196"/>
    <w:rsid w:val="004A51EE"/>
    <w:rsid w:val="004B116D"/>
    <w:rsid w:val="005550FB"/>
    <w:rsid w:val="00585A48"/>
    <w:rsid w:val="005965CD"/>
    <w:rsid w:val="005A018C"/>
    <w:rsid w:val="005E32E7"/>
    <w:rsid w:val="005E3CD1"/>
    <w:rsid w:val="00603885"/>
    <w:rsid w:val="00614051"/>
    <w:rsid w:val="00635C76"/>
    <w:rsid w:val="00656A67"/>
    <w:rsid w:val="006715AF"/>
    <w:rsid w:val="006801D6"/>
    <w:rsid w:val="00693053"/>
    <w:rsid w:val="006947F9"/>
    <w:rsid w:val="006A7C0F"/>
    <w:rsid w:val="0071202D"/>
    <w:rsid w:val="00723B43"/>
    <w:rsid w:val="00740F17"/>
    <w:rsid w:val="00745193"/>
    <w:rsid w:val="007644A9"/>
    <w:rsid w:val="007A6769"/>
    <w:rsid w:val="007B238C"/>
    <w:rsid w:val="007C3F24"/>
    <w:rsid w:val="007E2834"/>
    <w:rsid w:val="008143AC"/>
    <w:rsid w:val="008225B5"/>
    <w:rsid w:val="00822AEF"/>
    <w:rsid w:val="0082654D"/>
    <w:rsid w:val="00866E82"/>
    <w:rsid w:val="00895D56"/>
    <w:rsid w:val="008A34A4"/>
    <w:rsid w:val="008A7A93"/>
    <w:rsid w:val="008D2905"/>
    <w:rsid w:val="00927CC0"/>
    <w:rsid w:val="009319EC"/>
    <w:rsid w:val="0093269A"/>
    <w:rsid w:val="00940228"/>
    <w:rsid w:val="009412DE"/>
    <w:rsid w:val="00962757"/>
    <w:rsid w:val="00967A70"/>
    <w:rsid w:val="009A1E37"/>
    <w:rsid w:val="009D0875"/>
    <w:rsid w:val="009E1DB2"/>
    <w:rsid w:val="00A64795"/>
    <w:rsid w:val="00A64A9B"/>
    <w:rsid w:val="00A80325"/>
    <w:rsid w:val="00AD2451"/>
    <w:rsid w:val="00AE404C"/>
    <w:rsid w:val="00AF7505"/>
    <w:rsid w:val="00B05F42"/>
    <w:rsid w:val="00B076FA"/>
    <w:rsid w:val="00B10C30"/>
    <w:rsid w:val="00B15089"/>
    <w:rsid w:val="00B72B3B"/>
    <w:rsid w:val="00B80517"/>
    <w:rsid w:val="00BA1940"/>
    <w:rsid w:val="00BC4463"/>
    <w:rsid w:val="00C026F0"/>
    <w:rsid w:val="00C05B4B"/>
    <w:rsid w:val="00C16561"/>
    <w:rsid w:val="00C531AC"/>
    <w:rsid w:val="00C54432"/>
    <w:rsid w:val="00C61A64"/>
    <w:rsid w:val="00C93A0C"/>
    <w:rsid w:val="00CA4096"/>
    <w:rsid w:val="00CE5AB7"/>
    <w:rsid w:val="00D01863"/>
    <w:rsid w:val="00D120E3"/>
    <w:rsid w:val="00D31975"/>
    <w:rsid w:val="00D80458"/>
    <w:rsid w:val="00DA1DA7"/>
    <w:rsid w:val="00E219D5"/>
    <w:rsid w:val="00E2450D"/>
    <w:rsid w:val="00E25032"/>
    <w:rsid w:val="00E334DB"/>
    <w:rsid w:val="00E61490"/>
    <w:rsid w:val="00E7701F"/>
    <w:rsid w:val="00E903ED"/>
    <w:rsid w:val="00EB727F"/>
    <w:rsid w:val="00ED5A61"/>
    <w:rsid w:val="00EE3439"/>
    <w:rsid w:val="00EE49A5"/>
    <w:rsid w:val="00F02EA9"/>
    <w:rsid w:val="00F33D71"/>
    <w:rsid w:val="00F5488D"/>
    <w:rsid w:val="00F723A9"/>
    <w:rsid w:val="00F733E8"/>
    <w:rsid w:val="00F7795B"/>
    <w:rsid w:val="00F95331"/>
    <w:rsid w:val="00FE257D"/>
    <w:rsid w:val="00FE47D6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38E1"/>
  <w14:defaultImageDpi w14:val="32767"/>
  <w15:chartTrackingRefBased/>
  <w15:docId w15:val="{243EC55E-9590-47E9-BF40-804C9CCE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eastAsiaTheme="minorEastAsia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E6A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YEleipateksti">
    <w:name w:val="YE_leipateksti"/>
    <w:basedOn w:val="Normaali"/>
    <w:qFormat/>
    <w:rsid w:val="001C6BA3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Georgia" w:eastAsia="Times New Roman" w:hAnsi="Georgia" w:cs="ChronicleTextG2-Roman"/>
      <w:color w:val="000000"/>
      <w:szCs w:val="22"/>
      <w:lang w:val="en-GB" w:eastAsia="fi-FI"/>
    </w:rPr>
  </w:style>
  <w:style w:type="paragraph" w:customStyle="1" w:styleId="YEvaliotsikko2">
    <w:name w:val="YE_valiotsikko2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3"/>
      <w:sz w:val="40"/>
      <w:szCs w:val="40"/>
      <w:lang w:val="en-GB" w:eastAsia="fi-FI"/>
      <w14:stylisticSets>
        <w14:styleSet w14:id="1"/>
      </w14:stylisticSets>
    </w:rPr>
  </w:style>
  <w:style w:type="paragraph" w:customStyle="1" w:styleId="YEvaliotsikko">
    <w:name w:val="YE_valiotsikko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8"/>
      <w:sz w:val="68"/>
      <w:szCs w:val="68"/>
      <w:lang w:val="en-GB" w:eastAsia="fi-FI"/>
      <w14:stylisticSets>
        <w14:styleSet w14:id="1"/>
      </w14:stylisticSets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E6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 w:eastAsia="fi-FI"/>
    </w:rPr>
  </w:style>
  <w:style w:type="paragraph" w:customStyle="1" w:styleId="YEpaivamaara">
    <w:name w:val="YE_paivamaara"/>
    <w:basedOn w:val="Normaali"/>
    <w:autoRedefine/>
    <w:qFormat/>
    <w:rsid w:val="001E6A2D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 w:cs="Platform-Regular"/>
      <w:color w:val="E2231A"/>
      <w:spacing w:val="2"/>
      <w:sz w:val="18"/>
      <w:szCs w:val="18"/>
      <w:lang w:val="fi-FI" w:eastAsia="fi-FI"/>
      <w14:stylisticSets>
        <w14:styleSet w14:id="1"/>
      </w14:stylisticSets>
    </w:rPr>
  </w:style>
  <w:style w:type="paragraph" w:styleId="Yltunniste">
    <w:name w:val="header"/>
    <w:basedOn w:val="Normaali"/>
    <w:link w:val="Yl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E3CD1"/>
    <w:rPr>
      <w:rFonts w:eastAsiaTheme="minorEastAsia"/>
    </w:rPr>
  </w:style>
  <w:style w:type="paragraph" w:styleId="Alatunniste">
    <w:name w:val="footer"/>
    <w:basedOn w:val="Normaali"/>
    <w:link w:val="Ala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E3CD1"/>
    <w:rPr>
      <w:rFonts w:eastAsiaTheme="minorEastAsia"/>
    </w:rPr>
  </w:style>
  <w:style w:type="paragraph" w:customStyle="1" w:styleId="p1">
    <w:name w:val="p1"/>
    <w:basedOn w:val="Normaali"/>
    <w:rsid w:val="007A6769"/>
    <w:rPr>
      <w:rFonts w:ascii="Minion Pro" w:eastAsiaTheme="minorHAnsi" w:hAnsi="Minion Pro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ula\Downloads\Word%20pohja%20kuosikehyksill&#22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38D39-CD01-477F-838E-B89A9A9B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pohja kuosikehyksillä</Template>
  <TotalTime>18</TotalTime>
  <Pages>2</Pages>
  <Words>170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</dc:creator>
  <cp:keywords/>
  <dc:description/>
  <cp:lastModifiedBy>Tuula Vimpeli</cp:lastModifiedBy>
  <cp:revision>5</cp:revision>
  <cp:lastPrinted>2018-06-05T06:45:00Z</cp:lastPrinted>
  <dcterms:created xsi:type="dcterms:W3CDTF">2022-05-31T09:34:00Z</dcterms:created>
  <dcterms:modified xsi:type="dcterms:W3CDTF">2022-06-10T09:56:00Z</dcterms:modified>
</cp:coreProperties>
</file>