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0830E" w14:textId="77777777" w:rsidR="004F4E2B" w:rsidRDefault="003029CC" w:rsidP="0093763B">
      <w:pPr>
        <w:ind w:left="720"/>
        <w:rPr>
          <w:noProof/>
          <w:lang w:val="fi-FI" w:eastAsia="zh-TW"/>
        </w:rPr>
      </w:pPr>
      <w:r>
        <w:rPr>
          <w:noProof/>
          <w:lang w:eastAsia="zh-TW"/>
        </w:rPr>
        <w:drawing>
          <wp:anchor distT="0" distB="0" distL="114300" distR="114300" simplePos="0" relativeHeight="251668480" behindDoc="1" locked="0" layoutInCell="1" allowOverlap="1" wp14:anchorId="7496DBBA" wp14:editId="60CA2C2B">
            <wp:simplePos x="0" y="0"/>
            <wp:positionH relativeFrom="page">
              <wp:align>right</wp:align>
            </wp:positionH>
            <wp:positionV relativeFrom="page">
              <wp:posOffset>-209550</wp:posOffset>
            </wp:positionV>
            <wp:extent cx="7689215" cy="10861040"/>
            <wp:effectExtent l="0" t="0" r="0" b="0"/>
            <wp:wrapNone/>
            <wp:docPr id="15" name="Picture 15" descr="Sydänliitto_word_kehys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ydänliitto_word_kehys-01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215" cy="1086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4E2B" w:rsidRPr="004F4E2B">
        <w:rPr>
          <w:noProof/>
          <w:lang w:val="fi-FI" w:eastAsia="zh-TW"/>
        </w:rPr>
        <w:t xml:space="preserve"> </w:t>
      </w:r>
    </w:p>
    <w:p w14:paraId="206DC5B5" w14:textId="77777777" w:rsidR="004F4E2B" w:rsidRDefault="004F4E2B" w:rsidP="0093763B">
      <w:pPr>
        <w:ind w:left="720"/>
        <w:rPr>
          <w:noProof/>
          <w:lang w:val="fi-FI" w:eastAsia="zh-TW"/>
        </w:rPr>
      </w:pPr>
    </w:p>
    <w:p w14:paraId="0239BB2F" w14:textId="1F30710D" w:rsidR="0093763B" w:rsidRDefault="0093763B" w:rsidP="0093763B">
      <w:pPr>
        <w:ind w:left="720"/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>Elämää sydänsairauden kanssa – kurssi sepelvaltimotautia sairastaville joko</w:t>
      </w:r>
      <w:r w:rsidR="003029CC">
        <w:rPr>
          <w:b/>
          <w:sz w:val="28"/>
          <w:szCs w:val="28"/>
          <w:lang w:val="fi-FI"/>
        </w:rPr>
        <w:t xml:space="preserve"> </w:t>
      </w:r>
      <w:r>
        <w:rPr>
          <w:b/>
          <w:sz w:val="28"/>
          <w:szCs w:val="28"/>
          <w:lang w:val="fi-FI"/>
        </w:rPr>
        <w:t>yksin tai läheisen kanssa</w:t>
      </w:r>
    </w:p>
    <w:p w14:paraId="7BCEAD79" w14:textId="659889A5" w:rsidR="0093763B" w:rsidRDefault="0093763B" w:rsidP="0093763B">
      <w:pPr>
        <w:rPr>
          <w:b/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ab/>
        <w:t>OHJELMA</w:t>
      </w:r>
    </w:p>
    <w:p w14:paraId="702896B1" w14:textId="4780238D" w:rsidR="0093763B" w:rsidRDefault="0093763B" w:rsidP="0093763B">
      <w:pPr>
        <w:rPr>
          <w:sz w:val="28"/>
          <w:szCs w:val="28"/>
          <w:lang w:val="fi-FI"/>
        </w:rPr>
      </w:pPr>
      <w:r>
        <w:rPr>
          <w:b/>
          <w:sz w:val="28"/>
          <w:szCs w:val="28"/>
          <w:lang w:val="fi-FI"/>
        </w:rPr>
        <w:tab/>
        <w:t>26.-28.5</w:t>
      </w:r>
      <w:r w:rsidRPr="0068602F">
        <w:rPr>
          <w:b/>
          <w:sz w:val="28"/>
          <w:szCs w:val="28"/>
          <w:lang w:val="fi-FI"/>
        </w:rPr>
        <w:t>.202</w:t>
      </w:r>
      <w:r>
        <w:rPr>
          <w:b/>
          <w:sz w:val="28"/>
          <w:szCs w:val="28"/>
          <w:lang w:val="fi-FI"/>
        </w:rPr>
        <w:t>3</w:t>
      </w:r>
      <w:r w:rsidRPr="0068602F">
        <w:rPr>
          <w:b/>
          <w:sz w:val="28"/>
          <w:szCs w:val="28"/>
          <w:lang w:val="fi-FI"/>
        </w:rPr>
        <w:t xml:space="preserve"> Kuortaneen urheiluopisto, Kuortane</w:t>
      </w:r>
      <w:r w:rsidRPr="0068602F">
        <w:rPr>
          <w:sz w:val="28"/>
          <w:szCs w:val="28"/>
          <w:lang w:val="fi-FI"/>
        </w:rPr>
        <w:t xml:space="preserve"> </w:t>
      </w:r>
    </w:p>
    <w:p w14:paraId="2B6C1014" w14:textId="77777777" w:rsidR="008C311C" w:rsidRDefault="008C311C" w:rsidP="0093763B">
      <w:pPr>
        <w:rPr>
          <w:sz w:val="28"/>
          <w:szCs w:val="28"/>
          <w:lang w:val="fi-FI"/>
        </w:rPr>
      </w:pPr>
    </w:p>
    <w:p w14:paraId="67E21AB0" w14:textId="07015D6D" w:rsidR="00BB6D3F" w:rsidRDefault="00BB6D3F" w:rsidP="0093763B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ab/>
        <w:t>Vastuuvetäjä Tuula Vimpeli 040 8432876</w:t>
      </w:r>
    </w:p>
    <w:p w14:paraId="27F013EB" w14:textId="18A60583" w:rsidR="00BB6D3F" w:rsidRDefault="00BB6D3F" w:rsidP="0093763B">
      <w:pPr>
        <w:rPr>
          <w:sz w:val="28"/>
          <w:szCs w:val="28"/>
          <w:lang w:val="fi-FI"/>
        </w:rPr>
      </w:pPr>
      <w:r>
        <w:rPr>
          <w:sz w:val="28"/>
          <w:szCs w:val="28"/>
          <w:lang w:val="fi-FI"/>
        </w:rPr>
        <w:tab/>
      </w:r>
      <w:r w:rsidR="008C311C">
        <w:rPr>
          <w:sz w:val="28"/>
          <w:szCs w:val="28"/>
          <w:lang w:val="fi-FI"/>
        </w:rPr>
        <w:t>V</w:t>
      </w:r>
      <w:r>
        <w:rPr>
          <w:sz w:val="28"/>
          <w:szCs w:val="28"/>
          <w:lang w:val="fi-FI"/>
        </w:rPr>
        <w:t xml:space="preserve">ertaisvetäjä Tero </w:t>
      </w:r>
      <w:r w:rsidR="004558C9">
        <w:rPr>
          <w:sz w:val="28"/>
          <w:szCs w:val="28"/>
          <w:lang w:val="fi-FI"/>
        </w:rPr>
        <w:t>Mäenpää 050 3805587</w:t>
      </w:r>
    </w:p>
    <w:p w14:paraId="60C5A88A" w14:textId="77777777" w:rsidR="00B17B81" w:rsidRDefault="00B17B81" w:rsidP="0093763B">
      <w:pPr>
        <w:rPr>
          <w:sz w:val="28"/>
          <w:szCs w:val="28"/>
          <w:lang w:val="fi-FI"/>
        </w:rPr>
      </w:pPr>
    </w:p>
    <w:p w14:paraId="6455C1B5" w14:textId="77777777" w:rsidR="008C311C" w:rsidRDefault="00B17B81" w:rsidP="0093763B">
      <w:pPr>
        <w:rPr>
          <w:lang w:val="fi-FI"/>
        </w:rPr>
      </w:pPr>
      <w:r>
        <w:rPr>
          <w:sz w:val="28"/>
          <w:szCs w:val="28"/>
          <w:lang w:val="fi-FI"/>
        </w:rPr>
        <w:tab/>
      </w:r>
      <w:bookmarkStart w:id="0" w:name="_Hlk133309558"/>
      <w:r w:rsidRPr="00B17B81">
        <w:rPr>
          <w:lang w:val="fi-FI"/>
        </w:rPr>
        <w:t>Aamiainen lauantaina ja sunnuntaina klo 7–10 Eppula</w:t>
      </w:r>
      <w:r w:rsidR="008C311C">
        <w:rPr>
          <w:lang w:val="fi-FI"/>
        </w:rPr>
        <w:t>, lounaat ja päivälliset joko Ravintola</w:t>
      </w:r>
    </w:p>
    <w:p w14:paraId="4413C61A" w14:textId="48F53636" w:rsidR="00B17B81" w:rsidRPr="00B17B81" w:rsidRDefault="008C311C" w:rsidP="008C311C">
      <w:pPr>
        <w:ind w:firstLine="720"/>
        <w:rPr>
          <w:lang w:val="fi-FI"/>
        </w:rPr>
      </w:pPr>
      <w:r>
        <w:rPr>
          <w:lang w:val="fi-FI"/>
        </w:rPr>
        <w:t xml:space="preserve">Aalto tai Eppula </w:t>
      </w:r>
      <w:r w:rsidR="00B17B81" w:rsidRPr="00B17B81">
        <w:rPr>
          <w:lang w:val="fi-FI"/>
        </w:rPr>
        <w:t xml:space="preserve"> </w:t>
      </w:r>
    </w:p>
    <w:p w14:paraId="43D3DF07" w14:textId="32F8FC73" w:rsidR="0093763B" w:rsidRDefault="00B17B81" w:rsidP="00B17B81">
      <w:pPr>
        <w:rPr>
          <w:rFonts w:cstheme="minorHAnsi"/>
          <w:lang w:val="fi-FI"/>
        </w:rPr>
      </w:pPr>
      <w:r>
        <w:rPr>
          <w:sz w:val="28"/>
          <w:szCs w:val="28"/>
          <w:lang w:val="fi-FI"/>
        </w:rPr>
        <w:tab/>
      </w:r>
      <w:r w:rsidR="0093763B" w:rsidRPr="004558C9">
        <w:rPr>
          <w:rFonts w:cstheme="minorHAnsi"/>
          <w:lang w:val="fi-FI"/>
        </w:rPr>
        <w:t xml:space="preserve">Uimahalli ja palautumiskeskus avoinna </w:t>
      </w:r>
      <w:r w:rsidR="00D4462B" w:rsidRPr="004558C9">
        <w:rPr>
          <w:rFonts w:cstheme="minorHAnsi"/>
          <w:lang w:val="fi-FI"/>
        </w:rPr>
        <w:t>pe kl</w:t>
      </w:r>
      <w:r w:rsidR="0093763B" w:rsidRPr="004558C9">
        <w:rPr>
          <w:rFonts w:cstheme="minorHAnsi"/>
          <w:lang w:val="fi-FI"/>
        </w:rPr>
        <w:t>o 17–21</w:t>
      </w:r>
      <w:r w:rsidR="00D4462B" w:rsidRPr="004558C9">
        <w:rPr>
          <w:rFonts w:cstheme="minorHAnsi"/>
          <w:lang w:val="fi-FI"/>
        </w:rPr>
        <w:t xml:space="preserve"> ja la </w:t>
      </w:r>
      <w:r w:rsidR="00935F5C" w:rsidRPr="004558C9">
        <w:rPr>
          <w:rFonts w:cstheme="minorHAnsi"/>
          <w:lang w:val="fi-FI"/>
        </w:rPr>
        <w:t>klo 14–18</w:t>
      </w:r>
      <w:r w:rsidR="0093763B" w:rsidRPr="004558C9">
        <w:rPr>
          <w:rFonts w:cstheme="minorHAnsi"/>
          <w:lang w:val="fi-FI"/>
        </w:rPr>
        <w:t>, avainkortilla pääsee sisään</w:t>
      </w:r>
      <w:r w:rsidR="00935F5C" w:rsidRPr="004558C9">
        <w:rPr>
          <w:rFonts w:cstheme="minorHAnsi"/>
          <w:lang w:val="fi-FI"/>
        </w:rPr>
        <w:br/>
      </w:r>
      <w:r w:rsidR="00935F5C" w:rsidRPr="004558C9">
        <w:rPr>
          <w:rFonts w:cstheme="minorHAnsi"/>
          <w:lang w:val="fi-FI"/>
        </w:rPr>
        <w:tab/>
        <w:t>Kokoustilana Luentosali 1, hotellin 2. krs</w:t>
      </w:r>
    </w:p>
    <w:p w14:paraId="27BD53BE" w14:textId="0D2E76F5" w:rsidR="00633D7B" w:rsidRPr="00633D7B" w:rsidRDefault="00633D7B" w:rsidP="00633D7B">
      <w:pPr>
        <w:ind w:left="720"/>
        <w:rPr>
          <w:rFonts w:cstheme="minorHAnsi"/>
          <w:lang w:val="fi-FI"/>
        </w:rPr>
      </w:pPr>
      <w:r>
        <w:rPr>
          <w:rFonts w:cstheme="minorHAnsi"/>
          <w:lang w:val="fi-FI"/>
        </w:rPr>
        <w:t>Elämää sepelvaltimotaudin kanssa ohjelmaosiot sisältävät mm. Sydänliiton luento sepelvaltimotaudista, omahoidosta, elintavoista, voimavaroista ja henkisestä jaksamisesta, ravitsemuksesta ja arjesta sepelvaltimotaudin kanssa.</w:t>
      </w:r>
    </w:p>
    <w:bookmarkEnd w:id="0"/>
    <w:p w14:paraId="321FD7A0" w14:textId="77777777" w:rsidR="0093763B" w:rsidRPr="004F4E2B" w:rsidRDefault="0093763B" w:rsidP="0093763B">
      <w:pPr>
        <w:ind w:firstLine="720"/>
        <w:rPr>
          <w:b/>
          <w:lang w:val="fi-FI"/>
        </w:rPr>
      </w:pPr>
    </w:p>
    <w:p w14:paraId="0A9FE4ED" w14:textId="77777777" w:rsidR="0093763B" w:rsidRPr="004F4E2B" w:rsidRDefault="0093763B" w:rsidP="0093763B">
      <w:pPr>
        <w:ind w:left="720"/>
        <w:rPr>
          <w:b/>
          <w:lang w:val="fi-FI"/>
        </w:rPr>
      </w:pPr>
      <w:r w:rsidRPr="004F4E2B">
        <w:rPr>
          <w:b/>
          <w:lang w:val="fi-FI"/>
        </w:rPr>
        <w:t>Perjantai 26.5.</w:t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</w:r>
      <w:r w:rsidRPr="004F4E2B">
        <w:rPr>
          <w:b/>
          <w:lang w:val="fi-FI"/>
        </w:rPr>
        <w:tab/>
        <w:t>Paikka</w:t>
      </w:r>
    </w:p>
    <w:p w14:paraId="331E1CBC" w14:textId="30D1C012" w:rsidR="0093763B" w:rsidRPr="004F4E2B" w:rsidRDefault="0093763B" w:rsidP="0093763B">
      <w:pPr>
        <w:ind w:left="720"/>
        <w:rPr>
          <w:b/>
          <w:lang w:val="fi-FI"/>
        </w:rPr>
      </w:pPr>
      <w:r w:rsidRPr="004F4E2B">
        <w:rPr>
          <w:bCs/>
          <w:lang w:val="fi-FI"/>
        </w:rPr>
        <w:t xml:space="preserve">12.00 </w:t>
      </w:r>
      <w:r w:rsidRPr="004F4E2B">
        <w:rPr>
          <w:bCs/>
          <w:lang w:val="fi-FI"/>
        </w:rPr>
        <w:tab/>
      </w:r>
      <w:r w:rsidR="004558C9">
        <w:rPr>
          <w:bCs/>
          <w:lang w:val="fi-FI"/>
        </w:rPr>
        <w:t>L</w:t>
      </w:r>
      <w:r w:rsidRPr="004F4E2B">
        <w:rPr>
          <w:bCs/>
          <w:lang w:val="fi-FI"/>
        </w:rPr>
        <w:t>ounas</w:t>
      </w:r>
      <w:r w:rsidR="004F4E2B" w:rsidRPr="004F4E2B">
        <w:rPr>
          <w:bCs/>
          <w:lang w:val="fi-FI"/>
        </w:rPr>
        <w:t xml:space="preserve"> </w:t>
      </w:r>
      <w:r w:rsidR="00D4462B">
        <w:rPr>
          <w:bCs/>
          <w:lang w:val="fi-FI"/>
        </w:rPr>
        <w:t xml:space="preserve">                                                                                                                       Eppula tai Aalto</w:t>
      </w:r>
    </w:p>
    <w:p w14:paraId="184FA826" w14:textId="2D5DBDE5" w:rsidR="00207FCD" w:rsidRDefault="0093763B" w:rsidP="00207FCD">
      <w:pPr>
        <w:ind w:left="720"/>
        <w:rPr>
          <w:lang w:val="fi-FI"/>
        </w:rPr>
      </w:pPr>
      <w:r w:rsidRPr="004F4E2B">
        <w:rPr>
          <w:lang w:val="fi-FI"/>
        </w:rPr>
        <w:t xml:space="preserve">13.30   </w:t>
      </w:r>
      <w:r w:rsidR="004558C9">
        <w:rPr>
          <w:lang w:val="fi-FI"/>
        </w:rPr>
        <w:t>A</w:t>
      </w:r>
      <w:r w:rsidRPr="004F4E2B">
        <w:rPr>
          <w:lang w:val="fi-FI"/>
        </w:rPr>
        <w:t>loituskahvit, kurssikäytänteet</w:t>
      </w:r>
      <w:r w:rsidRPr="004F4E2B">
        <w:rPr>
          <w:lang w:val="fi-FI"/>
        </w:rPr>
        <w:tab/>
      </w:r>
      <w:r w:rsidR="00207FCD">
        <w:rPr>
          <w:lang w:val="fi-FI"/>
        </w:rPr>
        <w:tab/>
      </w:r>
      <w:r w:rsidR="00207FCD">
        <w:rPr>
          <w:lang w:val="fi-FI"/>
        </w:rPr>
        <w:tab/>
      </w:r>
      <w:r w:rsidR="00207FCD">
        <w:rPr>
          <w:lang w:val="fi-FI"/>
        </w:rPr>
        <w:tab/>
      </w:r>
      <w:r w:rsidR="00207FCD">
        <w:rPr>
          <w:lang w:val="fi-FI"/>
        </w:rPr>
        <w:tab/>
      </w:r>
      <w:r w:rsidR="00207FCD">
        <w:rPr>
          <w:lang w:val="fi-FI"/>
        </w:rPr>
        <w:tab/>
      </w:r>
      <w:r w:rsidR="004558C9">
        <w:rPr>
          <w:lang w:val="fi-FI"/>
        </w:rPr>
        <w:t>l</w:t>
      </w:r>
      <w:r w:rsidR="00207FCD">
        <w:rPr>
          <w:lang w:val="fi-FI"/>
        </w:rPr>
        <w:t>uentosali</w:t>
      </w:r>
      <w:r w:rsidR="00D4462B">
        <w:rPr>
          <w:lang w:val="fi-FI"/>
        </w:rPr>
        <w:t xml:space="preserve"> 1</w:t>
      </w:r>
    </w:p>
    <w:p w14:paraId="7ADDD957" w14:textId="507E968B" w:rsidR="00207FCD" w:rsidRDefault="00207FCD" w:rsidP="00207FCD">
      <w:pPr>
        <w:ind w:left="720"/>
        <w:rPr>
          <w:lang w:val="fi-FI"/>
        </w:rPr>
      </w:pPr>
      <w:r>
        <w:rPr>
          <w:lang w:val="fi-FI"/>
        </w:rPr>
        <w:t xml:space="preserve">15.00   </w:t>
      </w:r>
      <w:r w:rsidR="004558C9">
        <w:rPr>
          <w:lang w:val="fi-FI"/>
        </w:rPr>
        <w:t>M</w:t>
      </w:r>
      <w:r>
        <w:rPr>
          <w:lang w:val="fi-FI"/>
        </w:rPr>
        <w:t>ajoittuminen</w:t>
      </w:r>
      <w:r w:rsidR="00D4462B">
        <w:rPr>
          <w:lang w:val="fi-FI"/>
        </w:rPr>
        <w:t xml:space="preserve">                                                                                                          ravintolan kioski</w:t>
      </w:r>
    </w:p>
    <w:p w14:paraId="303B0BE8" w14:textId="0BAFD83F" w:rsidR="0093763B" w:rsidRDefault="00BB6D3F" w:rsidP="00BB6D3F">
      <w:pPr>
        <w:rPr>
          <w:lang w:val="fi-FI"/>
        </w:rPr>
      </w:pPr>
      <w:r>
        <w:rPr>
          <w:lang w:val="fi-FI"/>
        </w:rPr>
        <w:t xml:space="preserve">             </w:t>
      </w:r>
      <w:r w:rsidRPr="00BB6D3F">
        <w:rPr>
          <w:lang w:val="fi-FI"/>
        </w:rPr>
        <w:t>15.30–</w:t>
      </w:r>
      <w:r w:rsidR="0093763B" w:rsidRPr="00BB6D3F">
        <w:rPr>
          <w:lang w:val="fi-FI"/>
        </w:rPr>
        <w:tab/>
      </w:r>
      <w:r w:rsidR="004558C9">
        <w:rPr>
          <w:lang w:val="fi-FI"/>
        </w:rPr>
        <w:t>T</w:t>
      </w:r>
      <w:r>
        <w:rPr>
          <w:lang w:val="fi-FI"/>
        </w:rPr>
        <w:t xml:space="preserve">arinamme </w:t>
      </w:r>
      <w:r w:rsidR="004240C2">
        <w:rPr>
          <w:lang w:val="fi-FI"/>
        </w:rPr>
        <w:tab/>
      </w:r>
      <w:r w:rsidR="00D4462B">
        <w:rPr>
          <w:lang w:val="fi-FI"/>
        </w:rPr>
        <w:tab/>
      </w:r>
      <w:r w:rsidR="00D4462B">
        <w:rPr>
          <w:lang w:val="fi-FI"/>
        </w:rPr>
        <w:tab/>
      </w:r>
      <w:r w:rsidR="00D4462B">
        <w:rPr>
          <w:lang w:val="fi-FI"/>
        </w:rPr>
        <w:tab/>
      </w:r>
      <w:r w:rsidR="00D4462B">
        <w:rPr>
          <w:lang w:val="fi-FI"/>
        </w:rPr>
        <w:tab/>
      </w:r>
      <w:r w:rsidR="00D4462B">
        <w:rPr>
          <w:lang w:val="fi-FI"/>
        </w:rPr>
        <w:tab/>
      </w:r>
      <w:r w:rsidR="00D4462B">
        <w:rPr>
          <w:lang w:val="fi-FI"/>
        </w:rPr>
        <w:tab/>
      </w:r>
      <w:r>
        <w:rPr>
          <w:lang w:val="fi-FI"/>
        </w:rPr>
        <w:tab/>
        <w:t xml:space="preserve">             </w:t>
      </w:r>
      <w:r w:rsidR="004558C9">
        <w:rPr>
          <w:lang w:val="fi-FI"/>
        </w:rPr>
        <w:t>l</w:t>
      </w:r>
      <w:r>
        <w:rPr>
          <w:lang w:val="fi-FI"/>
        </w:rPr>
        <w:t xml:space="preserve">uentosali 1/ </w:t>
      </w:r>
    </w:p>
    <w:p w14:paraId="69F5A3AF" w14:textId="47B4F55A" w:rsidR="00BB6D3F" w:rsidRPr="004F4E2B" w:rsidRDefault="00BB6D3F" w:rsidP="00BB6D3F">
      <w:pPr>
        <w:rPr>
          <w:lang w:val="fi-FI"/>
        </w:rPr>
      </w:pP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>
        <w:rPr>
          <w:lang w:val="fi-FI"/>
        </w:rPr>
        <w:tab/>
      </w:r>
      <w:r w:rsidR="004558C9">
        <w:rPr>
          <w:lang w:val="fi-FI"/>
        </w:rPr>
        <w:tab/>
      </w:r>
      <w:r>
        <w:rPr>
          <w:lang w:val="fi-FI"/>
        </w:rPr>
        <w:t xml:space="preserve">voimistelusali </w:t>
      </w:r>
    </w:p>
    <w:p w14:paraId="64448E35" w14:textId="65735185" w:rsidR="0093763B" w:rsidRDefault="0093763B" w:rsidP="0093763B">
      <w:pPr>
        <w:ind w:left="720"/>
        <w:rPr>
          <w:lang w:val="fi-FI"/>
        </w:rPr>
      </w:pPr>
      <w:r w:rsidRPr="004F4E2B">
        <w:rPr>
          <w:lang w:val="fi-FI"/>
        </w:rPr>
        <w:t>17.00</w:t>
      </w:r>
      <w:r w:rsidRPr="004F4E2B">
        <w:rPr>
          <w:lang w:val="fi-FI"/>
        </w:rPr>
        <w:tab/>
      </w:r>
      <w:r w:rsidR="004558C9">
        <w:rPr>
          <w:lang w:val="fi-FI"/>
        </w:rPr>
        <w:t>P</w:t>
      </w:r>
      <w:r w:rsidRPr="004F4E2B">
        <w:rPr>
          <w:lang w:val="fi-FI"/>
        </w:rPr>
        <w:t>äivällinen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="00D4462B">
        <w:rPr>
          <w:lang w:val="fi-FI"/>
        </w:rPr>
        <w:t xml:space="preserve">            </w:t>
      </w:r>
      <w:r w:rsidR="004558C9">
        <w:rPr>
          <w:lang w:val="fi-FI"/>
        </w:rPr>
        <w:t xml:space="preserve"> </w:t>
      </w:r>
      <w:r w:rsidR="00D4462B">
        <w:rPr>
          <w:lang w:val="fi-FI"/>
        </w:rPr>
        <w:t>Ep</w:t>
      </w:r>
      <w:r w:rsidRPr="004F4E2B">
        <w:rPr>
          <w:lang w:val="fi-FI"/>
        </w:rPr>
        <w:t>pula</w:t>
      </w:r>
    </w:p>
    <w:p w14:paraId="2969BF99" w14:textId="77777777" w:rsidR="00525ED9" w:rsidRPr="004F4E2B" w:rsidRDefault="00525ED9" w:rsidP="0093763B">
      <w:pPr>
        <w:ind w:left="720"/>
        <w:rPr>
          <w:lang w:val="fi-FI"/>
        </w:rPr>
      </w:pPr>
    </w:p>
    <w:p w14:paraId="7D3C54B7" w14:textId="15C3579B" w:rsidR="00525ED9" w:rsidRDefault="00F50FB0" w:rsidP="00525ED9">
      <w:pPr>
        <w:ind w:left="720"/>
        <w:rPr>
          <w:lang w:val="fi-FI"/>
        </w:rPr>
      </w:pPr>
      <w:bookmarkStart w:id="1" w:name="_Hlk133309242"/>
      <w:r w:rsidRPr="004F4E2B">
        <w:rPr>
          <w:lang w:val="fi-FI"/>
        </w:rPr>
        <w:t>18.</w:t>
      </w:r>
      <w:r w:rsidR="00316388">
        <w:rPr>
          <w:lang w:val="fi-FI"/>
        </w:rPr>
        <w:t>0</w:t>
      </w:r>
      <w:r w:rsidRPr="004F4E2B">
        <w:rPr>
          <w:lang w:val="fi-FI"/>
        </w:rPr>
        <w:t>0</w:t>
      </w:r>
      <w:r w:rsidR="00633D7B">
        <w:rPr>
          <w:lang w:val="fi-FI"/>
        </w:rPr>
        <w:t>- Yhteinen</w:t>
      </w:r>
      <w:r w:rsidR="00525ED9" w:rsidRPr="004F4E2B">
        <w:rPr>
          <w:lang w:val="fi-FI"/>
        </w:rPr>
        <w:t xml:space="preserve"> illanvietto</w:t>
      </w:r>
      <w:r w:rsidR="00525ED9">
        <w:rPr>
          <w:lang w:val="fi-FI"/>
        </w:rPr>
        <w:t xml:space="preserve"> ja saunailta, lähtö klo </w:t>
      </w:r>
      <w:r w:rsidR="00633D7B">
        <w:rPr>
          <w:lang w:val="fi-FI"/>
        </w:rPr>
        <w:t>18 ulko</w:t>
      </w:r>
      <w:r w:rsidR="00525ED9">
        <w:rPr>
          <w:lang w:val="fi-FI"/>
        </w:rPr>
        <w:t xml:space="preserve">-ovelta. </w:t>
      </w:r>
      <w:r w:rsidR="00525ED9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525ED9">
        <w:rPr>
          <w:lang w:val="fi-FI"/>
        </w:rPr>
        <w:t>Rantasauna</w:t>
      </w:r>
    </w:p>
    <w:p w14:paraId="0A61649F" w14:textId="77777777" w:rsidR="00633D7B" w:rsidRDefault="00525ED9" w:rsidP="00525ED9">
      <w:pPr>
        <w:ind w:left="720"/>
        <w:rPr>
          <w:lang w:val="fi-FI"/>
        </w:rPr>
      </w:pPr>
      <w:r>
        <w:rPr>
          <w:lang w:val="fi-FI"/>
        </w:rPr>
        <w:t xml:space="preserve">20.20   </w:t>
      </w:r>
      <w:r w:rsidR="004558C9">
        <w:rPr>
          <w:lang w:val="fi-FI"/>
        </w:rPr>
        <w:t>S</w:t>
      </w:r>
      <w:r w:rsidR="00BB6D3F">
        <w:rPr>
          <w:lang w:val="fi-FI"/>
        </w:rPr>
        <w:t xml:space="preserve">ään salliessa </w:t>
      </w:r>
      <w:r w:rsidR="00633D7B">
        <w:rPr>
          <w:lang w:val="fi-FI"/>
        </w:rPr>
        <w:t xml:space="preserve">aluksi </w:t>
      </w:r>
      <w:r>
        <w:rPr>
          <w:lang w:val="fi-FI"/>
        </w:rPr>
        <w:t xml:space="preserve">kevyt </w:t>
      </w:r>
      <w:r w:rsidR="00BB6D3F">
        <w:rPr>
          <w:lang w:val="fi-FI"/>
        </w:rPr>
        <w:t>liikuntatuokio rantasaunan lähellä</w:t>
      </w:r>
      <w:r>
        <w:rPr>
          <w:lang w:val="fi-FI"/>
        </w:rPr>
        <w:t xml:space="preserve"> tai rentoutus </w:t>
      </w:r>
    </w:p>
    <w:p w14:paraId="65B8901B" w14:textId="42A55D78" w:rsidR="00BB6D3F" w:rsidRDefault="00525ED9" w:rsidP="00633D7B">
      <w:pPr>
        <w:ind w:left="720" w:firstLine="720"/>
        <w:rPr>
          <w:lang w:val="fi-FI"/>
        </w:rPr>
      </w:pPr>
      <w:r>
        <w:rPr>
          <w:lang w:val="fi-FI"/>
        </w:rPr>
        <w:t>sisällä</w:t>
      </w:r>
      <w:r w:rsidR="00633D7B">
        <w:rPr>
          <w:lang w:val="fi-FI"/>
        </w:rPr>
        <w:t xml:space="preserve">. </w:t>
      </w:r>
      <w:r>
        <w:rPr>
          <w:lang w:val="fi-FI"/>
        </w:rPr>
        <w:t>P</w:t>
      </w:r>
      <w:r w:rsidR="00BB6D3F">
        <w:rPr>
          <w:lang w:val="fi-FI"/>
        </w:rPr>
        <w:t xml:space="preserve">yyhe mukaan. </w:t>
      </w:r>
      <w:r>
        <w:rPr>
          <w:lang w:val="fi-FI"/>
        </w:rPr>
        <w:t>S</w:t>
      </w:r>
      <w:r w:rsidR="00BB6D3F">
        <w:rPr>
          <w:lang w:val="fi-FI"/>
        </w:rPr>
        <w:t>aa uida!</w:t>
      </w:r>
    </w:p>
    <w:bookmarkEnd w:id="1"/>
    <w:p w14:paraId="4A7F2CDB" w14:textId="3157213D" w:rsidR="0093763B" w:rsidRPr="004F4E2B" w:rsidRDefault="0093763B" w:rsidP="003029CC">
      <w:pPr>
        <w:ind w:left="720"/>
        <w:rPr>
          <w:lang w:val="fi-FI"/>
        </w:rPr>
      </w:pPr>
      <w:r w:rsidRPr="004F4E2B">
        <w:rPr>
          <w:lang w:val="fi-FI"/>
        </w:rPr>
        <w:t>20.30</w:t>
      </w:r>
      <w:r w:rsidRPr="004F4E2B">
        <w:rPr>
          <w:lang w:val="fi-FI"/>
        </w:rPr>
        <w:tab/>
      </w:r>
      <w:r w:rsidR="004558C9">
        <w:rPr>
          <w:lang w:val="fi-FI"/>
        </w:rPr>
        <w:t>I</w:t>
      </w:r>
      <w:r w:rsidRPr="004F4E2B">
        <w:rPr>
          <w:lang w:val="fi-FI"/>
        </w:rPr>
        <w:t>ltapala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  <w:t>Tassi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</w:p>
    <w:p w14:paraId="0BE8A394" w14:textId="77777777" w:rsidR="0093763B" w:rsidRPr="004F4E2B" w:rsidRDefault="0093763B" w:rsidP="0093763B">
      <w:pPr>
        <w:ind w:left="720"/>
        <w:rPr>
          <w:b/>
          <w:lang w:val="fi-FI"/>
        </w:rPr>
      </w:pPr>
    </w:p>
    <w:p w14:paraId="76D82C52" w14:textId="77777777" w:rsidR="0093763B" w:rsidRPr="004F4E2B" w:rsidRDefault="0093763B" w:rsidP="0093763B">
      <w:pPr>
        <w:ind w:left="720"/>
        <w:rPr>
          <w:b/>
          <w:lang w:val="fi-FI"/>
        </w:rPr>
      </w:pPr>
      <w:r w:rsidRPr="004F4E2B">
        <w:rPr>
          <w:b/>
          <w:lang w:val="fi-FI"/>
        </w:rPr>
        <w:t>Lauantai 27.5.</w:t>
      </w:r>
    </w:p>
    <w:p w14:paraId="5E293189" w14:textId="6505865C" w:rsidR="003029CC" w:rsidRPr="004F4E2B" w:rsidRDefault="0093763B" w:rsidP="003029CC">
      <w:pPr>
        <w:ind w:left="720"/>
        <w:rPr>
          <w:color w:val="000000" w:themeColor="text1"/>
          <w:lang w:val="fi-FI"/>
        </w:rPr>
      </w:pPr>
      <w:r w:rsidRPr="004F4E2B">
        <w:rPr>
          <w:color w:val="000000" w:themeColor="text1"/>
          <w:lang w:val="fi-FI"/>
        </w:rPr>
        <w:t xml:space="preserve">8.30 </w:t>
      </w:r>
      <w:r w:rsidRPr="004F4E2B">
        <w:rPr>
          <w:color w:val="000000" w:themeColor="text1"/>
          <w:lang w:val="fi-FI"/>
        </w:rPr>
        <w:tab/>
      </w:r>
      <w:r w:rsidR="004558C9">
        <w:rPr>
          <w:color w:val="000000" w:themeColor="text1"/>
          <w:lang w:val="fi-FI"/>
        </w:rPr>
        <w:t>E</w:t>
      </w:r>
      <w:r w:rsidR="003029CC" w:rsidRPr="004F4E2B">
        <w:rPr>
          <w:color w:val="000000" w:themeColor="text1"/>
          <w:lang w:val="fi-FI"/>
        </w:rPr>
        <w:t>lämää sepelvaltimotaudin kanssa</w:t>
      </w:r>
    </w:p>
    <w:p w14:paraId="504B9D86" w14:textId="42975AC4" w:rsidR="00223D9C" w:rsidRPr="004F4E2B" w:rsidRDefault="00207FCD" w:rsidP="008C311C">
      <w:pPr>
        <w:ind w:left="1440"/>
        <w:rPr>
          <w:color w:val="000000" w:themeColor="text1"/>
          <w:lang w:val="fi-FI"/>
        </w:rPr>
      </w:pPr>
      <w:r>
        <w:rPr>
          <w:color w:val="000000" w:themeColor="text1"/>
          <w:lang w:val="fi-FI"/>
        </w:rPr>
        <w:t>-</w:t>
      </w:r>
      <w:r w:rsidR="00223D9C" w:rsidRPr="004F4E2B">
        <w:rPr>
          <w:color w:val="000000" w:themeColor="text1"/>
          <w:lang w:val="fi-FI"/>
        </w:rPr>
        <w:t xml:space="preserve">pienryhmät läheisille ja </w:t>
      </w:r>
      <w:r w:rsidR="00223D9C" w:rsidRPr="00BB6D3F">
        <w:rPr>
          <w:color w:val="000000" w:themeColor="text1"/>
          <w:lang w:val="fi-FI"/>
        </w:rPr>
        <w:t>sairastuneille</w:t>
      </w:r>
      <w:r w:rsidR="008C311C">
        <w:rPr>
          <w:color w:val="000000" w:themeColor="text1"/>
          <w:lang w:val="fi-FI"/>
        </w:rPr>
        <w:t xml:space="preserve"> aikaisintaan klo 10.00</w:t>
      </w:r>
      <w:r w:rsidRPr="00BB6D3F">
        <w:rPr>
          <w:color w:val="000000" w:themeColor="text1"/>
          <w:lang w:val="fi-FI"/>
        </w:rPr>
        <w:t xml:space="preserve"> (toisena tilana toisen ryhmämme luentosali)</w:t>
      </w:r>
    </w:p>
    <w:p w14:paraId="17FD4AE0" w14:textId="2F7628EE" w:rsidR="00223D9C" w:rsidRPr="004F4E2B" w:rsidRDefault="0093763B" w:rsidP="00223D9C">
      <w:pPr>
        <w:ind w:firstLine="720"/>
        <w:rPr>
          <w:color w:val="000000" w:themeColor="text1"/>
          <w:lang w:val="fi-FI"/>
        </w:rPr>
      </w:pPr>
      <w:r w:rsidRPr="004F4E2B">
        <w:rPr>
          <w:color w:val="000000" w:themeColor="text1"/>
          <w:lang w:val="fi-FI"/>
        </w:rPr>
        <w:t>11.</w:t>
      </w:r>
      <w:r w:rsidR="00223D9C" w:rsidRPr="004F4E2B">
        <w:rPr>
          <w:color w:val="000000" w:themeColor="text1"/>
          <w:lang w:val="fi-FI"/>
        </w:rPr>
        <w:t>30</w:t>
      </w:r>
      <w:r w:rsidRPr="004F4E2B">
        <w:rPr>
          <w:color w:val="000000" w:themeColor="text1"/>
          <w:lang w:val="fi-FI"/>
        </w:rPr>
        <w:tab/>
        <w:t>Lounas</w:t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  <w:t>E</w:t>
      </w:r>
      <w:r w:rsidRPr="004F4E2B">
        <w:rPr>
          <w:color w:val="000000" w:themeColor="text1"/>
          <w:lang w:val="fi-FI"/>
        </w:rPr>
        <w:t>ppul</w:t>
      </w:r>
      <w:r w:rsidR="00223D9C" w:rsidRPr="004F4E2B">
        <w:rPr>
          <w:color w:val="000000" w:themeColor="text1"/>
          <w:lang w:val="fi-FI"/>
        </w:rPr>
        <w:t>a</w:t>
      </w:r>
    </w:p>
    <w:p w14:paraId="1F08597A" w14:textId="7EFF0AC6" w:rsidR="0093763B" w:rsidRPr="004F4E2B" w:rsidRDefault="0093763B" w:rsidP="00223D9C">
      <w:pPr>
        <w:ind w:left="720"/>
        <w:rPr>
          <w:color w:val="000000" w:themeColor="text1"/>
          <w:lang w:val="fi-FI"/>
        </w:rPr>
      </w:pPr>
      <w:r w:rsidRPr="004F4E2B">
        <w:rPr>
          <w:color w:val="000000" w:themeColor="text1"/>
          <w:lang w:val="fi-FI"/>
        </w:rPr>
        <w:t>1</w:t>
      </w:r>
      <w:r w:rsidR="00207FCD">
        <w:rPr>
          <w:color w:val="000000" w:themeColor="text1"/>
          <w:lang w:val="fi-FI"/>
        </w:rPr>
        <w:t>2.3</w:t>
      </w:r>
      <w:r w:rsidR="00F50FB0" w:rsidRPr="004F4E2B">
        <w:rPr>
          <w:color w:val="000000" w:themeColor="text1"/>
          <w:lang w:val="fi-FI"/>
        </w:rPr>
        <w:t>0</w:t>
      </w:r>
      <w:r w:rsidRPr="004F4E2B">
        <w:rPr>
          <w:color w:val="000000" w:themeColor="text1"/>
          <w:lang w:val="fi-FI"/>
        </w:rPr>
        <w:t xml:space="preserve"> </w:t>
      </w:r>
      <w:r w:rsidRPr="004F4E2B">
        <w:rPr>
          <w:color w:val="000000" w:themeColor="text1"/>
          <w:lang w:val="fi-FI"/>
        </w:rPr>
        <w:tab/>
      </w:r>
      <w:r w:rsidR="003029CC" w:rsidRPr="004F4E2B">
        <w:rPr>
          <w:color w:val="000000" w:themeColor="text1"/>
          <w:lang w:val="fi-FI"/>
        </w:rPr>
        <w:t xml:space="preserve">Liikuntaluento </w:t>
      </w:r>
      <w:r w:rsidR="008C311C">
        <w:rPr>
          <w:color w:val="000000" w:themeColor="text1"/>
          <w:lang w:val="fi-FI"/>
        </w:rPr>
        <w:t>sydänft Heidi Mahrberg</w:t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  <w:t xml:space="preserve"> </w:t>
      </w:r>
    </w:p>
    <w:p w14:paraId="43D87CEA" w14:textId="5CFF9956" w:rsidR="008C311C" w:rsidRDefault="0093763B" w:rsidP="004558C9">
      <w:pPr>
        <w:ind w:firstLine="720"/>
        <w:rPr>
          <w:lang w:val="fi-FI"/>
        </w:rPr>
      </w:pPr>
      <w:r w:rsidRPr="004F4E2B">
        <w:rPr>
          <w:color w:val="000000" w:themeColor="text1"/>
          <w:lang w:val="fi-FI"/>
        </w:rPr>
        <w:t>1</w:t>
      </w:r>
      <w:r w:rsidR="00207FCD">
        <w:rPr>
          <w:color w:val="000000" w:themeColor="text1"/>
          <w:lang w:val="fi-FI"/>
        </w:rPr>
        <w:t>3.30</w:t>
      </w:r>
      <w:r w:rsidRPr="004F4E2B">
        <w:rPr>
          <w:color w:val="000000" w:themeColor="text1"/>
          <w:lang w:val="fi-FI"/>
        </w:rPr>
        <w:tab/>
      </w:r>
      <w:r w:rsidR="00F50FB0" w:rsidRPr="004F4E2B">
        <w:rPr>
          <w:color w:val="000000" w:themeColor="text1"/>
          <w:lang w:val="fi-FI"/>
        </w:rPr>
        <w:t xml:space="preserve">Luonto kuntosalina </w:t>
      </w:r>
      <w:r w:rsidRPr="004F4E2B">
        <w:rPr>
          <w:color w:val="000000" w:themeColor="text1"/>
          <w:lang w:val="fi-FI"/>
        </w:rPr>
        <w:tab/>
      </w:r>
      <w:r w:rsidR="008C311C">
        <w:rPr>
          <w:color w:val="000000" w:themeColor="text1"/>
          <w:lang w:val="fi-FI"/>
        </w:rPr>
        <w:t>Heidi Mahrberg</w:t>
      </w:r>
      <w:r w:rsidRPr="004F4E2B">
        <w:rPr>
          <w:color w:val="000000" w:themeColor="text1"/>
          <w:lang w:val="fi-FI"/>
        </w:rPr>
        <w:tab/>
      </w:r>
      <w:r w:rsidR="008C311C">
        <w:rPr>
          <w:color w:val="000000" w:themeColor="text1"/>
          <w:lang w:val="fi-FI"/>
        </w:rPr>
        <w:tab/>
      </w:r>
      <w:r w:rsidR="008C311C">
        <w:rPr>
          <w:color w:val="000000" w:themeColor="text1"/>
          <w:lang w:val="fi-FI"/>
        </w:rPr>
        <w:tab/>
      </w:r>
      <w:r w:rsidR="008C311C">
        <w:rPr>
          <w:color w:val="000000" w:themeColor="text1"/>
          <w:lang w:val="fi-FI"/>
        </w:rPr>
        <w:tab/>
      </w:r>
      <w:r w:rsidR="008C311C">
        <w:rPr>
          <w:color w:val="000000" w:themeColor="text1"/>
          <w:lang w:val="fi-FI"/>
        </w:rPr>
        <w:tab/>
        <w:t xml:space="preserve">ulkona </w:t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</w:r>
      <w:r w:rsidRPr="004F4E2B">
        <w:rPr>
          <w:color w:val="000000" w:themeColor="text1"/>
          <w:lang w:val="fi-FI"/>
        </w:rPr>
        <w:tab/>
        <w:t>1</w:t>
      </w:r>
      <w:r w:rsidR="00207FCD">
        <w:rPr>
          <w:color w:val="000000" w:themeColor="text1"/>
          <w:lang w:val="fi-FI"/>
        </w:rPr>
        <w:t>4</w:t>
      </w:r>
      <w:r w:rsidRPr="004F4E2B">
        <w:rPr>
          <w:color w:val="000000" w:themeColor="text1"/>
          <w:lang w:val="fi-FI"/>
        </w:rPr>
        <w:t>.</w:t>
      </w:r>
      <w:r w:rsidR="008C311C">
        <w:rPr>
          <w:color w:val="000000" w:themeColor="text1"/>
          <w:lang w:val="fi-FI"/>
        </w:rPr>
        <w:t>45</w:t>
      </w:r>
      <w:r w:rsidR="00F50FB0" w:rsidRPr="004F4E2B">
        <w:rPr>
          <w:color w:val="000000" w:themeColor="text1"/>
          <w:lang w:val="fi-FI"/>
        </w:rPr>
        <w:tab/>
        <w:t xml:space="preserve">Päiväkahvi </w:t>
      </w:r>
      <w:r w:rsidRPr="004F4E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D4462B">
        <w:rPr>
          <w:color w:val="000000" w:themeColor="text1"/>
          <w:lang w:val="fi-FI"/>
        </w:rPr>
        <w:tab/>
      </w:r>
      <w:r w:rsidR="008C311C">
        <w:rPr>
          <w:color w:val="000000" w:themeColor="text1"/>
          <w:lang w:val="fi-FI"/>
        </w:rPr>
        <w:t>Tassi</w:t>
      </w:r>
      <w:r w:rsidR="008C311C" w:rsidRPr="004F4E2B">
        <w:rPr>
          <w:lang w:val="fi-FI"/>
        </w:rPr>
        <w:tab/>
      </w:r>
      <w:r w:rsidR="008C311C" w:rsidRPr="004F4E2B">
        <w:rPr>
          <w:lang w:val="fi-FI"/>
        </w:rPr>
        <w:tab/>
      </w:r>
      <w:r w:rsidR="008C311C" w:rsidRPr="004F4E2B">
        <w:rPr>
          <w:lang w:val="fi-FI"/>
        </w:rPr>
        <w:tab/>
      </w:r>
      <w:r w:rsidR="008C311C">
        <w:rPr>
          <w:lang w:val="fi-FI"/>
        </w:rPr>
        <w:tab/>
        <w:t>jonka jälkeen halukkaat voivat hetkeksi kokoontua luentosaliin 1</w:t>
      </w:r>
      <w:r w:rsidR="00633D7B">
        <w:rPr>
          <w:lang w:val="fi-FI"/>
        </w:rPr>
        <w:t>.</w:t>
      </w:r>
      <w:r w:rsidR="008C311C">
        <w:rPr>
          <w:lang w:val="fi-FI"/>
        </w:rPr>
        <w:t xml:space="preserve"> </w:t>
      </w:r>
    </w:p>
    <w:p w14:paraId="3C36EA05" w14:textId="23554A3F" w:rsidR="0093763B" w:rsidRPr="004558C9" w:rsidRDefault="008C311C" w:rsidP="004558C9">
      <w:pPr>
        <w:ind w:firstLine="720"/>
        <w:rPr>
          <w:color w:val="000000" w:themeColor="text1"/>
          <w:lang w:val="fi-FI"/>
        </w:rPr>
      </w:pPr>
      <w:r>
        <w:rPr>
          <w:lang w:val="fi-FI"/>
        </w:rPr>
        <w:tab/>
        <w:t xml:space="preserve">Paikalla myös </w:t>
      </w:r>
      <w:r w:rsidR="00DE7273">
        <w:rPr>
          <w:lang w:val="fi-FI"/>
        </w:rPr>
        <w:t xml:space="preserve">vertainen </w:t>
      </w:r>
      <w:r>
        <w:rPr>
          <w:lang w:val="fi-FI"/>
        </w:rPr>
        <w:t xml:space="preserve">Tero </w:t>
      </w:r>
      <w:r w:rsidR="004558C9">
        <w:rPr>
          <w:lang w:val="fi-FI"/>
        </w:rPr>
        <w:t xml:space="preserve">  </w:t>
      </w:r>
      <w:r w:rsidR="004558C9">
        <w:rPr>
          <w:color w:val="000000" w:themeColor="text1"/>
          <w:lang w:val="fi-FI"/>
        </w:rPr>
        <w:tab/>
      </w:r>
      <w:r w:rsidR="0093763B" w:rsidRPr="004F4E2B">
        <w:rPr>
          <w:lang w:val="fi-FI"/>
        </w:rPr>
        <w:t xml:space="preserve"> </w:t>
      </w:r>
    </w:p>
    <w:p w14:paraId="21BCA6E6" w14:textId="0E29E5F1" w:rsidR="0093763B" w:rsidRPr="004F4E2B" w:rsidRDefault="0093763B" w:rsidP="0093763B">
      <w:pPr>
        <w:ind w:left="720"/>
        <w:rPr>
          <w:lang w:val="fi-FI"/>
        </w:rPr>
      </w:pPr>
      <w:r w:rsidRPr="004F4E2B">
        <w:rPr>
          <w:lang w:val="fi-FI"/>
        </w:rPr>
        <w:t>17.00</w:t>
      </w:r>
      <w:r w:rsidRPr="004F4E2B">
        <w:rPr>
          <w:lang w:val="fi-FI"/>
        </w:rPr>
        <w:tab/>
        <w:t>Päivällinen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="007C5AC5">
        <w:rPr>
          <w:lang w:val="fi-FI"/>
        </w:rPr>
        <w:tab/>
      </w:r>
      <w:r w:rsidRPr="004F4E2B">
        <w:rPr>
          <w:lang w:val="fi-FI"/>
        </w:rPr>
        <w:t>Eppula</w:t>
      </w:r>
    </w:p>
    <w:p w14:paraId="4E671DD2" w14:textId="71932FD4" w:rsidR="003029CC" w:rsidRPr="004F4E2B" w:rsidRDefault="003029CC" w:rsidP="003029CC">
      <w:pPr>
        <w:ind w:left="720"/>
        <w:rPr>
          <w:lang w:val="fi-FI"/>
        </w:rPr>
      </w:pPr>
      <w:r w:rsidRPr="004F4E2B">
        <w:rPr>
          <w:lang w:val="fi-FI"/>
        </w:rPr>
        <w:t xml:space="preserve"> </w:t>
      </w:r>
      <w:r w:rsidRPr="004F4E2B">
        <w:rPr>
          <w:lang w:val="fi-FI"/>
        </w:rPr>
        <w:tab/>
      </w:r>
      <w:r w:rsidR="004F4E2B" w:rsidRPr="004F4E2B">
        <w:rPr>
          <w:lang w:val="fi-FI"/>
        </w:rPr>
        <w:t>Omaa aikaa</w:t>
      </w:r>
    </w:p>
    <w:p w14:paraId="090CC6B6" w14:textId="77777777" w:rsidR="008C311C" w:rsidRDefault="0093763B" w:rsidP="003029CC">
      <w:pPr>
        <w:ind w:left="720"/>
        <w:rPr>
          <w:lang w:val="fi-FI"/>
        </w:rPr>
      </w:pPr>
      <w:r w:rsidRPr="004F4E2B">
        <w:rPr>
          <w:lang w:val="fi-FI"/>
        </w:rPr>
        <w:t>20.00</w:t>
      </w:r>
      <w:r w:rsidRPr="004F4E2B">
        <w:rPr>
          <w:lang w:val="fi-FI"/>
        </w:rPr>
        <w:tab/>
        <w:t>Iltapala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  <w:t>Tassi</w:t>
      </w:r>
      <w:r w:rsidRPr="004F4E2B">
        <w:rPr>
          <w:lang w:val="fi-FI"/>
        </w:rPr>
        <w:tab/>
      </w:r>
    </w:p>
    <w:p w14:paraId="2DF0C012" w14:textId="77777777" w:rsidR="008C311C" w:rsidRDefault="008C311C" w:rsidP="003029CC">
      <w:pPr>
        <w:ind w:left="720"/>
        <w:rPr>
          <w:lang w:val="fi-FI"/>
        </w:rPr>
      </w:pPr>
    </w:p>
    <w:p w14:paraId="49E649BC" w14:textId="77777777" w:rsidR="008C311C" w:rsidRDefault="008C311C" w:rsidP="003029CC">
      <w:pPr>
        <w:ind w:left="720"/>
        <w:rPr>
          <w:lang w:val="fi-FI"/>
        </w:rPr>
      </w:pPr>
    </w:p>
    <w:p w14:paraId="11BF61D0" w14:textId="77777777" w:rsidR="008C311C" w:rsidRDefault="008C311C" w:rsidP="003029CC">
      <w:pPr>
        <w:ind w:left="720"/>
        <w:rPr>
          <w:lang w:val="fi-FI"/>
        </w:rPr>
      </w:pPr>
    </w:p>
    <w:p w14:paraId="144C3094" w14:textId="77777777" w:rsidR="008C311C" w:rsidRDefault="008C311C" w:rsidP="003029CC">
      <w:pPr>
        <w:ind w:left="720"/>
        <w:rPr>
          <w:lang w:val="fi-FI"/>
        </w:rPr>
      </w:pPr>
    </w:p>
    <w:p w14:paraId="2363C975" w14:textId="77777777" w:rsidR="008C311C" w:rsidRDefault="008C311C" w:rsidP="003029CC">
      <w:pPr>
        <w:ind w:left="720"/>
        <w:rPr>
          <w:lang w:val="fi-FI"/>
        </w:rPr>
      </w:pPr>
    </w:p>
    <w:p w14:paraId="5ED8A167" w14:textId="77777777" w:rsidR="008C311C" w:rsidRDefault="008C311C" w:rsidP="003029CC">
      <w:pPr>
        <w:ind w:left="720"/>
        <w:rPr>
          <w:lang w:val="fi-FI"/>
        </w:rPr>
      </w:pPr>
    </w:p>
    <w:p w14:paraId="31D82D97" w14:textId="77777777" w:rsidR="008C311C" w:rsidRDefault="008C311C" w:rsidP="003029CC">
      <w:pPr>
        <w:ind w:left="720"/>
        <w:rPr>
          <w:lang w:val="fi-FI"/>
        </w:rPr>
      </w:pPr>
    </w:p>
    <w:p w14:paraId="0A999FA6" w14:textId="77777777" w:rsidR="008C311C" w:rsidRDefault="008C311C" w:rsidP="003029CC">
      <w:pPr>
        <w:ind w:left="720"/>
        <w:rPr>
          <w:lang w:val="fi-FI"/>
        </w:rPr>
      </w:pPr>
    </w:p>
    <w:p w14:paraId="196FD762" w14:textId="4D59D6FE" w:rsidR="0093763B" w:rsidRPr="004F4E2B" w:rsidRDefault="0093763B" w:rsidP="003029CC">
      <w:pPr>
        <w:ind w:left="720"/>
        <w:rPr>
          <w:lang w:val="fi-FI"/>
        </w:rPr>
      </w:pP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</w:p>
    <w:p w14:paraId="72A6844B" w14:textId="77777777" w:rsidR="0093763B" w:rsidRPr="004F4E2B" w:rsidRDefault="0093763B" w:rsidP="0093763B">
      <w:pPr>
        <w:ind w:left="720"/>
        <w:rPr>
          <w:b/>
          <w:lang w:val="fi-FI"/>
        </w:rPr>
      </w:pPr>
    </w:p>
    <w:p w14:paraId="792E2C33" w14:textId="77777777" w:rsidR="0093763B" w:rsidRPr="004F4E2B" w:rsidRDefault="0093763B" w:rsidP="0093763B">
      <w:pPr>
        <w:ind w:left="720"/>
        <w:rPr>
          <w:b/>
          <w:lang w:val="fi-FI"/>
        </w:rPr>
      </w:pPr>
      <w:r w:rsidRPr="004F4E2B">
        <w:rPr>
          <w:b/>
          <w:lang w:val="fi-FI"/>
        </w:rPr>
        <w:t>Sunnuntai 28.5.</w:t>
      </w:r>
    </w:p>
    <w:p w14:paraId="426D47E9" w14:textId="0C0A225D" w:rsidR="00FF3B93" w:rsidRDefault="0093763B" w:rsidP="00FF3B93">
      <w:pPr>
        <w:ind w:left="720"/>
        <w:rPr>
          <w:lang w:val="fi-FI"/>
        </w:rPr>
      </w:pPr>
      <w:r w:rsidRPr="004F4E2B">
        <w:rPr>
          <w:lang w:val="fi-FI"/>
        </w:rPr>
        <w:t>9.00</w:t>
      </w:r>
      <w:r w:rsidRPr="004F4E2B">
        <w:rPr>
          <w:lang w:val="fi-FI"/>
        </w:rPr>
        <w:tab/>
      </w:r>
      <w:r w:rsidR="003029CC" w:rsidRPr="004F4E2B">
        <w:rPr>
          <w:lang w:val="fi-FI"/>
        </w:rPr>
        <w:t xml:space="preserve">Elämää sepelvaltimotaudin kanssa </w:t>
      </w:r>
      <w:r w:rsidRPr="004F4E2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  <w:t>luentosali 1</w:t>
      </w:r>
      <w:r w:rsidRPr="004F4E2B">
        <w:rPr>
          <w:lang w:val="fi-FI"/>
        </w:rPr>
        <w:tab/>
      </w:r>
    </w:p>
    <w:p w14:paraId="6D137819" w14:textId="263250C6" w:rsidR="00FF3B93" w:rsidRDefault="0093763B" w:rsidP="00FF3B93">
      <w:pPr>
        <w:ind w:left="720"/>
        <w:rPr>
          <w:lang w:val="fi-FI"/>
        </w:rPr>
      </w:pPr>
      <w:r w:rsidRPr="004F4E2B">
        <w:rPr>
          <w:lang w:val="fi-FI"/>
        </w:rPr>
        <w:t>11.00</w:t>
      </w:r>
      <w:r w:rsidRPr="004F4E2B">
        <w:rPr>
          <w:lang w:val="fi-FI"/>
        </w:rPr>
        <w:tab/>
        <w:t>Lounas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="007C5AC5">
        <w:rPr>
          <w:lang w:val="fi-FI"/>
        </w:rPr>
        <w:tab/>
      </w:r>
      <w:r w:rsidRPr="004F4E2B">
        <w:rPr>
          <w:lang w:val="fi-FI"/>
        </w:rPr>
        <w:t>Eppula</w:t>
      </w:r>
    </w:p>
    <w:p w14:paraId="34AF7603" w14:textId="77777777" w:rsidR="00633D7B" w:rsidRDefault="0093763B" w:rsidP="00633D7B">
      <w:pPr>
        <w:ind w:left="720"/>
        <w:rPr>
          <w:lang w:val="fi-FI"/>
        </w:rPr>
      </w:pPr>
      <w:r w:rsidRPr="004F4E2B">
        <w:rPr>
          <w:lang w:val="fi-FI"/>
        </w:rPr>
        <w:t>12.00</w:t>
      </w:r>
      <w:r w:rsidRPr="004F4E2B">
        <w:rPr>
          <w:lang w:val="fi-FI"/>
        </w:rPr>
        <w:tab/>
      </w:r>
      <w:r w:rsidR="00223D9C" w:rsidRPr="004F4E2B">
        <w:rPr>
          <w:lang w:val="fi-FI"/>
        </w:rPr>
        <w:t>Elämää sepelvaltimotaudin kanssa</w:t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</w:r>
      <w:r w:rsidR="00633D7B">
        <w:rPr>
          <w:lang w:val="fi-FI"/>
        </w:rPr>
        <w:tab/>
        <w:t>luentosali 1</w:t>
      </w:r>
    </w:p>
    <w:p w14:paraId="0B996DBE" w14:textId="1318ACF2" w:rsidR="00207FCD" w:rsidRPr="00633D7B" w:rsidRDefault="0093763B" w:rsidP="00633D7B">
      <w:pPr>
        <w:ind w:left="720"/>
        <w:rPr>
          <w:color w:val="FF0000"/>
          <w:lang w:val="fi-FI"/>
        </w:rPr>
      </w:pPr>
      <w:r w:rsidRPr="004F4E2B">
        <w:rPr>
          <w:lang w:val="fi-FI"/>
        </w:rPr>
        <w:t>13.00</w:t>
      </w:r>
      <w:r w:rsidRPr="004F4E2B">
        <w:rPr>
          <w:lang w:val="fi-FI"/>
        </w:rPr>
        <w:tab/>
        <w:t xml:space="preserve">Mitä sain evääksi? Järjestö tukenasi </w:t>
      </w:r>
      <w:r w:rsidRPr="004F4E2B">
        <w:rPr>
          <w:lang w:val="fi-FI"/>
        </w:rPr>
        <w:tab/>
      </w:r>
      <w:r w:rsidR="00207FCD">
        <w:rPr>
          <w:lang w:val="fi-FI"/>
        </w:rPr>
        <w:t>Terveyskylä, Lomajärjestöt</w:t>
      </w:r>
      <w:r w:rsidRPr="004F4E2B">
        <w:rPr>
          <w:lang w:val="fi-FI"/>
        </w:rPr>
        <w:tab/>
      </w:r>
      <w:r w:rsidR="00633D7B">
        <w:rPr>
          <w:lang w:val="fi-FI"/>
        </w:rPr>
        <w:tab/>
        <w:t>luentosali 1</w:t>
      </w:r>
      <w:r w:rsidRPr="004F4E2B">
        <w:rPr>
          <w:lang w:val="fi-FI"/>
        </w:rPr>
        <w:tab/>
      </w:r>
      <w:r w:rsidRPr="004F4E2B">
        <w:rPr>
          <w:lang w:val="fi-FI"/>
        </w:rPr>
        <w:tab/>
      </w:r>
    </w:p>
    <w:p w14:paraId="1CACF55F" w14:textId="15EA4C5D" w:rsidR="008C311C" w:rsidRDefault="0093763B" w:rsidP="00207FCD">
      <w:pPr>
        <w:ind w:left="720"/>
        <w:rPr>
          <w:color w:val="FF0000"/>
          <w:lang w:val="fi-FI"/>
        </w:rPr>
      </w:pPr>
      <w:r w:rsidRPr="004F4E2B">
        <w:rPr>
          <w:noProof/>
        </w:rPr>
        <w:drawing>
          <wp:anchor distT="0" distB="0" distL="114300" distR="114300" simplePos="0" relativeHeight="251673600" behindDoc="0" locked="0" layoutInCell="1" allowOverlap="1" wp14:anchorId="77337A11" wp14:editId="6E2B326D">
            <wp:simplePos x="0" y="0"/>
            <wp:positionH relativeFrom="column">
              <wp:posOffset>3933825</wp:posOffset>
            </wp:positionH>
            <wp:positionV relativeFrom="paragraph">
              <wp:posOffset>350520</wp:posOffset>
            </wp:positionV>
            <wp:extent cx="1879600" cy="1028700"/>
            <wp:effectExtent l="0" t="0" r="6350" b="0"/>
            <wp:wrapNone/>
            <wp:docPr id="2" name="Kuva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60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E2B">
        <w:rPr>
          <w:lang w:val="fi-FI"/>
        </w:rPr>
        <w:t>14.15</w:t>
      </w:r>
      <w:r w:rsidRPr="004F4E2B">
        <w:rPr>
          <w:lang w:val="fi-FI"/>
        </w:rPr>
        <w:tab/>
        <w:t>Lähtökahvit</w:t>
      </w:r>
      <w:r w:rsidRPr="004F4E2B">
        <w:rPr>
          <w:lang w:val="fi-FI"/>
        </w:rPr>
        <w:tab/>
      </w:r>
      <w:r w:rsidR="004240C2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="007C5AC5">
        <w:rPr>
          <w:lang w:val="fi-FI"/>
        </w:rPr>
        <w:t xml:space="preserve">                                              </w:t>
      </w:r>
      <w:bookmarkStart w:id="2" w:name="_Hlk133311178"/>
      <w:r w:rsidR="007C5AC5">
        <w:rPr>
          <w:lang w:val="fi-FI"/>
        </w:rPr>
        <w:t xml:space="preserve">       </w:t>
      </w:r>
    </w:p>
    <w:p w14:paraId="74D7767A" w14:textId="3EC476B5" w:rsidR="0093763B" w:rsidRPr="004F4E2B" w:rsidRDefault="0093763B" w:rsidP="00207FCD">
      <w:pPr>
        <w:ind w:left="720"/>
        <w:rPr>
          <w:lang w:val="fi-FI"/>
        </w:rPr>
      </w:pPr>
      <w:r w:rsidRPr="004F4E2B">
        <w:rPr>
          <w:lang w:val="fi-FI"/>
        </w:rPr>
        <w:tab/>
      </w:r>
      <w:bookmarkEnd w:id="2"/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</w:p>
    <w:p w14:paraId="08E92C39" w14:textId="77777777" w:rsidR="0093763B" w:rsidRPr="004F4E2B" w:rsidRDefault="0093763B" w:rsidP="0093763B">
      <w:pPr>
        <w:ind w:left="720"/>
        <w:rPr>
          <w:lang w:val="fi-FI"/>
        </w:rPr>
      </w:pPr>
    </w:p>
    <w:p w14:paraId="74522A98" w14:textId="77777777" w:rsidR="0093763B" w:rsidRPr="004F4E2B" w:rsidRDefault="0093763B" w:rsidP="0093763B">
      <w:pPr>
        <w:ind w:left="720"/>
        <w:rPr>
          <w:b/>
          <w:lang w:val="fi-FI"/>
        </w:rPr>
      </w:pPr>
    </w:p>
    <w:p w14:paraId="0F3909A6" w14:textId="77777777" w:rsidR="0093763B" w:rsidRPr="004F4E2B" w:rsidRDefault="0093763B" w:rsidP="0093763B">
      <w:pPr>
        <w:ind w:left="720"/>
        <w:rPr>
          <w:lang w:val="fi-FI"/>
        </w:rPr>
      </w:pP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  <w:r w:rsidRPr="004F4E2B">
        <w:rPr>
          <w:lang w:val="fi-FI"/>
        </w:rPr>
        <w:tab/>
      </w:r>
    </w:p>
    <w:p w14:paraId="1A33E5AC" w14:textId="77777777" w:rsidR="0093763B" w:rsidRPr="004F4E2B" w:rsidRDefault="0093763B" w:rsidP="0093763B">
      <w:pPr>
        <w:ind w:left="720"/>
        <w:rPr>
          <w:lang w:val="fi-FI"/>
        </w:rPr>
      </w:pPr>
      <w:r w:rsidRPr="004F4E2B">
        <w:rPr>
          <w:lang w:val="fi-FI"/>
        </w:rPr>
        <w:tab/>
      </w:r>
    </w:p>
    <w:p w14:paraId="492A9E6A" w14:textId="67972E92" w:rsidR="005D5ACC" w:rsidRPr="001E6A2D" w:rsidRDefault="0093763B" w:rsidP="004240C2">
      <w:pPr>
        <w:ind w:left="720" w:firstLine="720"/>
        <w:rPr>
          <w:lang w:val="fi-FI"/>
        </w:rPr>
      </w:pPr>
      <w:r w:rsidRPr="004F4E2B">
        <w:rPr>
          <w:lang w:val="fi-FI"/>
        </w:rPr>
        <w:t>Hyvää ja turvallista kotimatkaa</w:t>
      </w:r>
      <w:r w:rsidRPr="004F4E2B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sectPr w:rsidR="005D5ACC" w:rsidRPr="001E6A2D" w:rsidSect="004C10DA">
      <w:pgSz w:w="11906" w:h="16838" w:code="9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38AE8" w14:textId="77777777" w:rsidR="00795580" w:rsidRDefault="00795580" w:rsidP="005E3CD1">
      <w:r>
        <w:separator/>
      </w:r>
    </w:p>
  </w:endnote>
  <w:endnote w:type="continuationSeparator" w:id="0">
    <w:p w14:paraId="5E58361B" w14:textId="77777777" w:rsidR="00795580" w:rsidRDefault="00795580" w:rsidP="005E3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hronicleTextG2-Roman">
    <w:altName w:val="Calibri"/>
    <w:charset w:val="00"/>
    <w:family w:val="auto"/>
    <w:pitch w:val="variable"/>
    <w:sig w:usb0="A100007F" w:usb1="5000405B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latform-Regular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524EB" w14:textId="77777777" w:rsidR="00795580" w:rsidRDefault="00795580" w:rsidP="005E3CD1">
      <w:r>
        <w:separator/>
      </w:r>
    </w:p>
  </w:footnote>
  <w:footnote w:type="continuationSeparator" w:id="0">
    <w:p w14:paraId="3FA60125" w14:textId="77777777" w:rsidR="00795580" w:rsidRDefault="00795580" w:rsidP="005E3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38F"/>
    <w:rsid w:val="00010B16"/>
    <w:rsid w:val="0002502B"/>
    <w:rsid w:val="00025441"/>
    <w:rsid w:val="00032588"/>
    <w:rsid w:val="00033013"/>
    <w:rsid w:val="00037FC9"/>
    <w:rsid w:val="0004097A"/>
    <w:rsid w:val="00040FE7"/>
    <w:rsid w:val="0006276D"/>
    <w:rsid w:val="00081E8C"/>
    <w:rsid w:val="0009441B"/>
    <w:rsid w:val="000B3113"/>
    <w:rsid w:val="000C10A8"/>
    <w:rsid w:val="000D6B4C"/>
    <w:rsid w:val="000E0DBE"/>
    <w:rsid w:val="000F1583"/>
    <w:rsid w:val="00106E22"/>
    <w:rsid w:val="001368D1"/>
    <w:rsid w:val="00143998"/>
    <w:rsid w:val="001571FC"/>
    <w:rsid w:val="001579B3"/>
    <w:rsid w:val="00164F62"/>
    <w:rsid w:val="001725C9"/>
    <w:rsid w:val="001A0EBE"/>
    <w:rsid w:val="001A6B48"/>
    <w:rsid w:val="001B528D"/>
    <w:rsid w:val="001C102A"/>
    <w:rsid w:val="001C6BA3"/>
    <w:rsid w:val="001E6A2D"/>
    <w:rsid w:val="00207FCD"/>
    <w:rsid w:val="002108DF"/>
    <w:rsid w:val="00223D9C"/>
    <w:rsid w:val="00240AAD"/>
    <w:rsid w:val="00271006"/>
    <w:rsid w:val="002729B8"/>
    <w:rsid w:val="002772E0"/>
    <w:rsid w:val="002B2E24"/>
    <w:rsid w:val="002C53DE"/>
    <w:rsid w:val="002F1908"/>
    <w:rsid w:val="002F440F"/>
    <w:rsid w:val="002F5F01"/>
    <w:rsid w:val="003029CC"/>
    <w:rsid w:val="00302F72"/>
    <w:rsid w:val="00316388"/>
    <w:rsid w:val="00317A05"/>
    <w:rsid w:val="00330688"/>
    <w:rsid w:val="00331EE7"/>
    <w:rsid w:val="0034387C"/>
    <w:rsid w:val="003472F6"/>
    <w:rsid w:val="00362E3F"/>
    <w:rsid w:val="0037477A"/>
    <w:rsid w:val="003763B4"/>
    <w:rsid w:val="00384C7A"/>
    <w:rsid w:val="003A7EEE"/>
    <w:rsid w:val="003B4111"/>
    <w:rsid w:val="003E3C50"/>
    <w:rsid w:val="003E6F57"/>
    <w:rsid w:val="003F32FE"/>
    <w:rsid w:val="004006A7"/>
    <w:rsid w:val="00415480"/>
    <w:rsid w:val="004240C2"/>
    <w:rsid w:val="00452559"/>
    <w:rsid w:val="004558C9"/>
    <w:rsid w:val="00462227"/>
    <w:rsid w:val="00466365"/>
    <w:rsid w:val="00471EEB"/>
    <w:rsid w:val="004C10DA"/>
    <w:rsid w:val="004F4E2B"/>
    <w:rsid w:val="00514B4D"/>
    <w:rsid w:val="00525ED9"/>
    <w:rsid w:val="00527B33"/>
    <w:rsid w:val="00530BEC"/>
    <w:rsid w:val="005520F9"/>
    <w:rsid w:val="005550FB"/>
    <w:rsid w:val="005768E6"/>
    <w:rsid w:val="005816F8"/>
    <w:rsid w:val="00583834"/>
    <w:rsid w:val="00590C67"/>
    <w:rsid w:val="005942E6"/>
    <w:rsid w:val="005A4517"/>
    <w:rsid w:val="005D2BD7"/>
    <w:rsid w:val="005E2FF5"/>
    <w:rsid w:val="005E32E7"/>
    <w:rsid w:val="005E3CD1"/>
    <w:rsid w:val="00603885"/>
    <w:rsid w:val="00611CF0"/>
    <w:rsid w:val="00614051"/>
    <w:rsid w:val="006313F1"/>
    <w:rsid w:val="00633D7B"/>
    <w:rsid w:val="00635C76"/>
    <w:rsid w:val="006637A3"/>
    <w:rsid w:val="00665EEE"/>
    <w:rsid w:val="006715AF"/>
    <w:rsid w:val="0068426E"/>
    <w:rsid w:val="00692603"/>
    <w:rsid w:val="00693053"/>
    <w:rsid w:val="00694A84"/>
    <w:rsid w:val="006A4525"/>
    <w:rsid w:val="006A7C0F"/>
    <w:rsid w:val="006B676E"/>
    <w:rsid w:val="006E667F"/>
    <w:rsid w:val="0071150A"/>
    <w:rsid w:val="0071202D"/>
    <w:rsid w:val="007230E9"/>
    <w:rsid w:val="00723B43"/>
    <w:rsid w:val="00734FBB"/>
    <w:rsid w:val="00740F17"/>
    <w:rsid w:val="007644A9"/>
    <w:rsid w:val="00773840"/>
    <w:rsid w:val="00795580"/>
    <w:rsid w:val="00797C0A"/>
    <w:rsid w:val="007A6769"/>
    <w:rsid w:val="007B044A"/>
    <w:rsid w:val="007C14CB"/>
    <w:rsid w:val="007C5AC5"/>
    <w:rsid w:val="007E0849"/>
    <w:rsid w:val="00801BD1"/>
    <w:rsid w:val="00805991"/>
    <w:rsid w:val="008138DF"/>
    <w:rsid w:val="00814EAA"/>
    <w:rsid w:val="00822AEF"/>
    <w:rsid w:val="00866E82"/>
    <w:rsid w:val="0087487C"/>
    <w:rsid w:val="00882D36"/>
    <w:rsid w:val="00895D56"/>
    <w:rsid w:val="00895EDD"/>
    <w:rsid w:val="008A0655"/>
    <w:rsid w:val="008C311C"/>
    <w:rsid w:val="008C6D59"/>
    <w:rsid w:val="0090211C"/>
    <w:rsid w:val="00905EE9"/>
    <w:rsid w:val="009319EC"/>
    <w:rsid w:val="0093269A"/>
    <w:rsid w:val="00935F5C"/>
    <w:rsid w:val="0093763B"/>
    <w:rsid w:val="009412DE"/>
    <w:rsid w:val="00941722"/>
    <w:rsid w:val="00945BF8"/>
    <w:rsid w:val="009546DC"/>
    <w:rsid w:val="0098517D"/>
    <w:rsid w:val="009C61D8"/>
    <w:rsid w:val="009D1954"/>
    <w:rsid w:val="009D585C"/>
    <w:rsid w:val="009D7150"/>
    <w:rsid w:val="009E0CF4"/>
    <w:rsid w:val="009F5FDF"/>
    <w:rsid w:val="00A15BBF"/>
    <w:rsid w:val="00A161BF"/>
    <w:rsid w:val="00A34A8F"/>
    <w:rsid w:val="00A35EA7"/>
    <w:rsid w:val="00A460AA"/>
    <w:rsid w:val="00A47265"/>
    <w:rsid w:val="00A7103F"/>
    <w:rsid w:val="00AA447A"/>
    <w:rsid w:val="00AB3A97"/>
    <w:rsid w:val="00AC5A9A"/>
    <w:rsid w:val="00AD4A44"/>
    <w:rsid w:val="00AE23B8"/>
    <w:rsid w:val="00AF7505"/>
    <w:rsid w:val="00B024E1"/>
    <w:rsid w:val="00B076FA"/>
    <w:rsid w:val="00B10C30"/>
    <w:rsid w:val="00B15089"/>
    <w:rsid w:val="00B17B81"/>
    <w:rsid w:val="00B258A2"/>
    <w:rsid w:val="00B31DEE"/>
    <w:rsid w:val="00B4202C"/>
    <w:rsid w:val="00B72B3B"/>
    <w:rsid w:val="00B80517"/>
    <w:rsid w:val="00B871DD"/>
    <w:rsid w:val="00BB4D5F"/>
    <w:rsid w:val="00BB6D3F"/>
    <w:rsid w:val="00BD0535"/>
    <w:rsid w:val="00BD1D46"/>
    <w:rsid w:val="00BD6996"/>
    <w:rsid w:val="00BE4A86"/>
    <w:rsid w:val="00BF0585"/>
    <w:rsid w:val="00BF72A2"/>
    <w:rsid w:val="00C05B4B"/>
    <w:rsid w:val="00C100C1"/>
    <w:rsid w:val="00C22684"/>
    <w:rsid w:val="00C50B30"/>
    <w:rsid w:val="00C54432"/>
    <w:rsid w:val="00C61A64"/>
    <w:rsid w:val="00C64CD2"/>
    <w:rsid w:val="00C82437"/>
    <w:rsid w:val="00C93A0C"/>
    <w:rsid w:val="00CA2CAB"/>
    <w:rsid w:val="00CB0E31"/>
    <w:rsid w:val="00CB4C4D"/>
    <w:rsid w:val="00D03F46"/>
    <w:rsid w:val="00D120E3"/>
    <w:rsid w:val="00D160FC"/>
    <w:rsid w:val="00D31068"/>
    <w:rsid w:val="00D33302"/>
    <w:rsid w:val="00D3770B"/>
    <w:rsid w:val="00D4462B"/>
    <w:rsid w:val="00D521CB"/>
    <w:rsid w:val="00D565FC"/>
    <w:rsid w:val="00D61F1F"/>
    <w:rsid w:val="00D62BB1"/>
    <w:rsid w:val="00D97728"/>
    <w:rsid w:val="00DA1DA7"/>
    <w:rsid w:val="00DA2C2E"/>
    <w:rsid w:val="00DB1DC6"/>
    <w:rsid w:val="00DC7B8F"/>
    <w:rsid w:val="00DE7273"/>
    <w:rsid w:val="00DF48F6"/>
    <w:rsid w:val="00E061FC"/>
    <w:rsid w:val="00E25032"/>
    <w:rsid w:val="00E60F98"/>
    <w:rsid w:val="00E7701F"/>
    <w:rsid w:val="00E81EBD"/>
    <w:rsid w:val="00E97B77"/>
    <w:rsid w:val="00EA2224"/>
    <w:rsid w:val="00EA5AD8"/>
    <w:rsid w:val="00EA738F"/>
    <w:rsid w:val="00EB326D"/>
    <w:rsid w:val="00ED556A"/>
    <w:rsid w:val="00ED5A61"/>
    <w:rsid w:val="00EE3439"/>
    <w:rsid w:val="00EF4749"/>
    <w:rsid w:val="00EF78BC"/>
    <w:rsid w:val="00F019EE"/>
    <w:rsid w:val="00F02EA9"/>
    <w:rsid w:val="00F04D9A"/>
    <w:rsid w:val="00F24D8B"/>
    <w:rsid w:val="00F3626A"/>
    <w:rsid w:val="00F36DB0"/>
    <w:rsid w:val="00F50FB0"/>
    <w:rsid w:val="00F63FD9"/>
    <w:rsid w:val="00F64FB4"/>
    <w:rsid w:val="00F73E7D"/>
    <w:rsid w:val="00F74B2A"/>
    <w:rsid w:val="00F7795B"/>
    <w:rsid w:val="00FA4E33"/>
    <w:rsid w:val="00FB60F8"/>
    <w:rsid w:val="00FC5349"/>
    <w:rsid w:val="00FC6261"/>
    <w:rsid w:val="00FE1B73"/>
    <w:rsid w:val="00FE47D6"/>
    <w:rsid w:val="00FF3B93"/>
    <w:rsid w:val="00FF3CEA"/>
    <w:rsid w:val="00FF7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549B3"/>
  <w14:defaultImageDpi w14:val="32767"/>
  <w15:chartTrackingRefBased/>
  <w15:docId w15:val="{93A0914B-8DD1-4D4A-BC19-8DBF6564A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ali">
    <w:name w:val="Normal"/>
    <w:qFormat/>
    <w:rPr>
      <w:rFonts w:eastAsiaTheme="minorEastAsia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1E6A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YEleipateksti">
    <w:name w:val="YE_leipateksti"/>
    <w:basedOn w:val="Normaali"/>
    <w:qFormat/>
    <w:rsid w:val="001C6BA3"/>
    <w:pPr>
      <w:widowControl w:val="0"/>
      <w:suppressAutoHyphens/>
      <w:autoSpaceDE w:val="0"/>
      <w:autoSpaceDN w:val="0"/>
      <w:adjustRightInd w:val="0"/>
      <w:spacing w:after="170" w:line="288" w:lineRule="auto"/>
      <w:textAlignment w:val="center"/>
    </w:pPr>
    <w:rPr>
      <w:rFonts w:ascii="Georgia" w:eastAsia="Times New Roman" w:hAnsi="Georgia" w:cs="ChronicleTextG2-Roman"/>
      <w:color w:val="000000"/>
      <w:szCs w:val="22"/>
      <w:lang w:val="en-GB" w:eastAsia="fi-FI"/>
    </w:rPr>
  </w:style>
  <w:style w:type="paragraph" w:customStyle="1" w:styleId="YEvaliotsikko2">
    <w:name w:val="YE_valiotsikko2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3"/>
      <w:sz w:val="40"/>
      <w:szCs w:val="40"/>
      <w:lang w:val="en-GB" w:eastAsia="fi-FI"/>
      <w14:stylisticSets>
        <w14:styleSet w14:id="1"/>
      </w14:stylisticSets>
    </w:rPr>
  </w:style>
  <w:style w:type="paragraph" w:customStyle="1" w:styleId="YEvaliotsikko">
    <w:name w:val="YE_valiotsikko"/>
    <w:basedOn w:val="Normaali"/>
    <w:qFormat/>
    <w:rsid w:val="001C6BA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" w:eastAsia="Times New Roman" w:hAnsi="Arial" w:cs="Platform-Regular"/>
      <w:color w:val="0098AD"/>
      <w:spacing w:val="18"/>
      <w:sz w:val="68"/>
      <w:szCs w:val="68"/>
      <w:lang w:val="en-GB" w:eastAsia="fi-FI"/>
      <w14:stylisticSets>
        <w14:styleSet w14:id="1"/>
      </w14:stylisticSets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1E6A2D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fi-FI" w:eastAsia="fi-FI"/>
    </w:rPr>
  </w:style>
  <w:style w:type="paragraph" w:customStyle="1" w:styleId="YEpaivamaara">
    <w:name w:val="YE_paivamaara"/>
    <w:basedOn w:val="Normaali"/>
    <w:autoRedefine/>
    <w:qFormat/>
    <w:rsid w:val="001E6A2D"/>
    <w:pPr>
      <w:widowControl w:val="0"/>
      <w:autoSpaceDE w:val="0"/>
      <w:autoSpaceDN w:val="0"/>
      <w:adjustRightInd w:val="0"/>
      <w:spacing w:line="288" w:lineRule="auto"/>
      <w:jc w:val="center"/>
      <w:textAlignment w:val="center"/>
    </w:pPr>
    <w:rPr>
      <w:rFonts w:ascii="Arial" w:eastAsia="Times New Roman" w:hAnsi="Arial" w:cs="Platform-Regular"/>
      <w:color w:val="E2231A"/>
      <w:spacing w:val="2"/>
      <w:sz w:val="18"/>
      <w:szCs w:val="18"/>
      <w:lang w:val="fi-FI" w:eastAsia="fi-FI"/>
      <w14:stylisticSets>
        <w14:styleSet w14:id="1"/>
      </w14:stylisticSets>
    </w:rPr>
  </w:style>
  <w:style w:type="paragraph" w:styleId="Yltunniste">
    <w:name w:val="header"/>
    <w:basedOn w:val="Normaali"/>
    <w:link w:val="Yl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5E3CD1"/>
    <w:rPr>
      <w:rFonts w:eastAsiaTheme="minorEastAsia"/>
    </w:rPr>
  </w:style>
  <w:style w:type="paragraph" w:styleId="Alatunniste">
    <w:name w:val="footer"/>
    <w:basedOn w:val="Normaali"/>
    <w:link w:val="AlatunnisteChar"/>
    <w:uiPriority w:val="99"/>
    <w:unhideWhenUsed/>
    <w:rsid w:val="005E3CD1"/>
    <w:pPr>
      <w:tabs>
        <w:tab w:val="center" w:pos="4680"/>
        <w:tab w:val="right" w:pos="9360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5E3CD1"/>
    <w:rPr>
      <w:rFonts w:eastAsiaTheme="minorEastAsia"/>
    </w:rPr>
  </w:style>
  <w:style w:type="paragraph" w:customStyle="1" w:styleId="p1">
    <w:name w:val="p1"/>
    <w:basedOn w:val="Normaali"/>
    <w:rsid w:val="007A6769"/>
    <w:rPr>
      <w:rFonts w:ascii="Minion Pro" w:eastAsiaTheme="minorHAnsi" w:hAnsi="Minion Pro" w:cs="Times New Roman"/>
      <w:sz w:val="18"/>
      <w:szCs w:val="18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iff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uula\Downloads\Word%20pohja%20kuosikehyksill&#228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94BB0B553EB6FB41A6810D1885B4200F" ma:contentTypeVersion="12" ma:contentTypeDescription="Luo uusi asiakirja." ma:contentTypeScope="" ma:versionID="72f86b371baf1551b8cf6f769db60acf">
  <xsd:schema xmlns:xsd="http://www.w3.org/2001/XMLSchema" xmlns:xs="http://www.w3.org/2001/XMLSchema" xmlns:p="http://schemas.microsoft.com/office/2006/metadata/properties" xmlns:ns3="4a2bb484-2494-4eb3-9662-d46802034f27" xmlns:ns4="d3111241-2a96-43dd-b796-264468fdabba" targetNamespace="http://schemas.microsoft.com/office/2006/metadata/properties" ma:root="true" ma:fieldsID="5d3028ece73217b491832036b9e4ff92" ns3:_="" ns4:_="">
    <xsd:import namespace="4a2bb484-2494-4eb3-9662-d46802034f27"/>
    <xsd:import namespace="d3111241-2a96-43dd-b796-264468fdabb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bb484-2494-4eb3-9662-d46802034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111241-2a96-43dd-b796-264468fdabb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Jakamisvihjeen hajautu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a2bb484-2494-4eb3-9662-d46802034f2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E24A04-BE0C-4098-9F68-9CE2DC0784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2bb484-2494-4eb3-9662-d46802034f27"/>
    <ds:schemaRef ds:uri="d3111241-2a96-43dd-b796-264468fdab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176E00-0D12-462F-BF21-80180830C64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FC20AA-C080-42A4-86B8-22586443C3E6}">
  <ds:schemaRefs>
    <ds:schemaRef ds:uri="http://schemas.microsoft.com/office/2006/metadata/properties"/>
    <ds:schemaRef ds:uri="http://schemas.microsoft.com/office/infopath/2007/PartnerControls"/>
    <ds:schemaRef ds:uri="4a2bb484-2494-4eb3-9662-d46802034f27"/>
  </ds:schemaRefs>
</ds:datastoreItem>
</file>

<file path=customXml/itemProps4.xml><?xml version="1.0" encoding="utf-8"?>
<ds:datastoreItem xmlns:ds="http://schemas.openxmlformats.org/officeDocument/2006/customXml" ds:itemID="{4030D998-6529-4FF6-8D14-CC0444B43F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pohja kuosikehyksillä</Template>
  <TotalTime>115</TotalTime>
  <Pages>2</Pages>
  <Words>263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Jaana Niemelä</dc:creator>
  <cp:keywords/>
  <dc:description/>
  <cp:lastModifiedBy>Tuula Vimpeli</cp:lastModifiedBy>
  <cp:revision>3</cp:revision>
  <cp:lastPrinted>2021-11-03T10:08:00Z</cp:lastPrinted>
  <dcterms:created xsi:type="dcterms:W3CDTF">2023-04-25T07:42:00Z</dcterms:created>
  <dcterms:modified xsi:type="dcterms:W3CDTF">2023-04-25T09:58:00Z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0x01010094BB0B553EB6FB41A6810D1885B4200F</vt:lpwstr>
  </property>
</Properties>
</file>